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A2" w:rsidRDefault="007077D8" w:rsidP="00F04AA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-504190</wp:posOffset>
                </wp:positionV>
                <wp:extent cx="6172200" cy="25298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3260"/>
                              <w:gridCol w:w="1134"/>
                              <w:gridCol w:w="2268"/>
                            </w:tblGrid>
                            <w:tr w:rsidR="00F04A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04AA2" w:rsidRDefault="007077D8">
                                  <w:pPr>
                                    <w:jc w:val="center"/>
                                  </w:pPr>
                                  <w:r w:rsidRPr="007077D8">
                                    <w:rPr>
                                      <w:noProof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drawing>
                                      <wp:inline distT="0" distB="0" distL="0" distR="0">
                                        <wp:extent cx="657225" cy="723900"/>
                                        <wp:effectExtent l="0" t="0" r="9525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0000" contrast="-10000"/>
                                                  <a:grayscl/>
                                                  <a:biLevel thresh="5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7225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04A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04AA2" w:rsidRPr="00701000" w:rsidRDefault="00F04AA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04AA2" w:rsidRPr="00A56AE6" w:rsidRDefault="00F04AA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ФЕДЕРАЛЬНАЯ СЛУЖБА</w:t>
                                  </w:r>
                                </w:p>
                                <w:p w:rsidR="00F04AA2" w:rsidRPr="00A56AE6" w:rsidRDefault="00F04AA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A56AE6">
                                    <w:rPr>
                                      <w:rFonts w:ascii="Times New Roman" w:hAnsi="Times New Roman"/>
                                      <w:b/>
                                      <w:spacing w:val="20"/>
                                      <w:sz w:val="22"/>
                                      <w:szCs w:val="22"/>
                                    </w:rPr>
                                    <w:t>ПО ЭКОЛОГИЧЕСКОМУ, ТЕХНОЛОГИЧЕСКОМУ И АТОМНОМУ НАДЗОРУ</w:t>
                                  </w:r>
                                </w:p>
                                <w:p w:rsidR="00F04AA2" w:rsidRPr="00C924A9" w:rsidRDefault="00F04AA2" w:rsidP="00DF63FF">
                                  <w:pPr>
                                    <w:pStyle w:val="a3"/>
                                    <w:spacing w:before="120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924A9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(РОСТЕХНАДЗОР)</w:t>
                                  </w:r>
                                </w:p>
                                <w:p w:rsidR="00F04AA2" w:rsidRPr="00701000" w:rsidRDefault="00F04AA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NTTimes/Cyrillic" w:hAnsi="NTTimes/Cyrillic"/>
                                      <w:sz w:val="20"/>
                                    </w:rPr>
                                  </w:pPr>
                                </w:p>
                                <w:p w:rsidR="00F04AA2" w:rsidRPr="00E32865" w:rsidRDefault="00F04AA2">
                                  <w:pPr>
                                    <w:pStyle w:val="1"/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00"/>
                                      <w:sz w:val="32"/>
                                      <w:szCs w:val="32"/>
                                    </w:rPr>
                                    <w:t>ПРИКАЗ</w:t>
                                  </w:r>
                                </w:p>
                                <w:p w:rsidR="00F04AA2" w:rsidRDefault="00F04AA2"/>
                              </w:tc>
                            </w:tr>
                            <w:tr w:rsidR="00F04A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04AA2" w:rsidRDefault="00F04AA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____________________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04AA2" w:rsidRDefault="00F04AA2">
                                  <w:pPr>
                                    <w:pStyle w:val="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04AA2" w:rsidRDefault="00F04AA2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F04AA2" w:rsidRDefault="00F04AA2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_________________</w:t>
                                  </w:r>
                                </w:p>
                              </w:tc>
                            </w:tr>
                            <w:tr w:rsidR="00F04AA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8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04AA2" w:rsidRDefault="00F04AA2"/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04AA2" w:rsidRPr="004D3E53" w:rsidRDefault="00F04AA2" w:rsidP="004D3E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4D3E5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Москва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04AA2" w:rsidRDefault="00F04AA2"/>
                              </w:tc>
                            </w:tr>
                          </w:tbl>
                          <w:p w:rsidR="00F04AA2" w:rsidRDefault="00F04AA2" w:rsidP="00F04AA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F04AA2" w:rsidRDefault="00F04AA2" w:rsidP="00F04AA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F04AA2" w:rsidRDefault="00F04AA2" w:rsidP="00F04AA2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  <w:p w:rsidR="00F04AA2" w:rsidRDefault="00F04AA2" w:rsidP="00F04A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-39.7pt;width:486pt;height:19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s5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" o:allowincell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3260"/>
                        <w:gridCol w:w="1134"/>
                        <w:gridCol w:w="2268"/>
                      </w:tblGrid>
                      <w:tr w:rsidR="00F04A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04AA2" w:rsidRDefault="007077D8">
                            <w:pPr>
                              <w:jc w:val="center"/>
                            </w:pPr>
                            <w:r w:rsidRPr="007077D8">
                              <w:rPr>
                                <w:noProof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>
                                  <wp:extent cx="657225" cy="72390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0000" contrast="-10000"/>
                                            <a:grayscl/>
                                            <a:biLevel thresh="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04A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781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04AA2" w:rsidRPr="00701000" w:rsidRDefault="00F04AA2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F04AA2" w:rsidRPr="00A56AE6" w:rsidRDefault="00F04AA2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ФЕДЕРАЛЬНАЯ СЛУЖБА</w:t>
                            </w:r>
                          </w:p>
                          <w:p w:rsidR="00F04AA2" w:rsidRPr="00A56AE6" w:rsidRDefault="00F04AA2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A56AE6">
                              <w:rPr>
                                <w:rFonts w:ascii="Times New Roman" w:hAnsi="Times New Roman"/>
                                <w:b/>
                                <w:spacing w:val="20"/>
                                <w:sz w:val="22"/>
                                <w:szCs w:val="22"/>
                              </w:rPr>
                              <w:t>ПО ЭКОЛОГИЧЕСКОМУ, ТЕХНОЛОГИЧЕСКОМУ И АТОМНОМУ НАДЗОРУ</w:t>
                            </w:r>
                          </w:p>
                          <w:p w:rsidR="00F04AA2" w:rsidRPr="00C924A9" w:rsidRDefault="00F04AA2" w:rsidP="00DF63FF">
                            <w:pPr>
                              <w:pStyle w:val="a3"/>
                              <w:spacing w:before="12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924A9">
                              <w:rPr>
                                <w:color w:val="000000"/>
                                <w:sz w:val="22"/>
                                <w:szCs w:val="22"/>
                              </w:rPr>
                              <w:t>(РОСТЕХНАДЗОР)</w:t>
                            </w:r>
                          </w:p>
                          <w:p w:rsidR="00F04AA2" w:rsidRPr="00701000" w:rsidRDefault="00F04AA2">
                            <w:pPr>
                              <w:spacing w:line="240" w:lineRule="atLeast"/>
                              <w:jc w:val="center"/>
                              <w:rPr>
                                <w:rFonts w:ascii="NTTimes/Cyrillic" w:hAnsi="NTTimes/Cyrillic"/>
                                <w:sz w:val="20"/>
                              </w:rPr>
                            </w:pPr>
                          </w:p>
                          <w:p w:rsidR="00F04AA2" w:rsidRPr="00E32865" w:rsidRDefault="00F04AA2">
                            <w:pPr>
                              <w:pStyle w:val="1"/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pacing w:val="10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  <w:p w:rsidR="00F04AA2" w:rsidRDefault="00F04AA2"/>
                        </w:tc>
                      </w:tr>
                      <w:tr w:rsidR="00F04A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04AA2" w:rsidRDefault="00F04A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04AA2" w:rsidRDefault="00F04AA2">
                            <w:pPr>
                              <w:pStyle w:val="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04AA2" w:rsidRDefault="00F04AA2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F04AA2" w:rsidRDefault="00F04AA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</w:t>
                            </w:r>
                          </w:p>
                        </w:tc>
                      </w:tr>
                      <w:tr w:rsidR="00F04AA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80"/>
                        </w:trPr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04AA2" w:rsidRDefault="00F04AA2"/>
                        </w:tc>
                        <w:tc>
                          <w:tcPr>
                            <w:tcW w:w="3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04AA2" w:rsidRPr="004D3E53" w:rsidRDefault="00F04AA2" w:rsidP="004D3E5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4D3E5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Москва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04AA2" w:rsidRDefault="00F04AA2"/>
                        </w:tc>
                      </w:tr>
                    </w:tbl>
                    <w:p w:rsidR="00F04AA2" w:rsidRDefault="00F04AA2" w:rsidP="00F04AA2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F04AA2" w:rsidRDefault="00F04AA2" w:rsidP="00F04AA2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F04AA2" w:rsidRDefault="00F04AA2" w:rsidP="00F04AA2">
                      <w:pPr>
                        <w:spacing w:line="360" w:lineRule="auto"/>
                        <w:rPr>
                          <w:rFonts w:ascii="Times New Roman" w:hAnsi="Times New Roman"/>
                          <w:sz w:val="12"/>
                        </w:rPr>
                      </w:pPr>
                    </w:p>
                    <w:p w:rsidR="00F04AA2" w:rsidRDefault="00F04AA2" w:rsidP="00F04AA2"/>
                  </w:txbxContent>
                </v:textbox>
              </v:shape>
            </w:pict>
          </mc:Fallback>
        </mc:AlternateContent>
      </w:r>
    </w:p>
    <w:p w:rsidR="00F04AA2" w:rsidRDefault="00F04AA2" w:rsidP="00F04AA2"/>
    <w:p w:rsidR="00F04AA2" w:rsidRDefault="00F04AA2" w:rsidP="00F04AA2"/>
    <w:p w:rsidR="00F04AA2" w:rsidRDefault="00F04AA2" w:rsidP="00F04AA2"/>
    <w:p w:rsidR="00F04AA2" w:rsidRDefault="00F04AA2" w:rsidP="00F04AA2"/>
    <w:p w:rsidR="00F04AA2" w:rsidRDefault="00F04AA2" w:rsidP="00F04AA2"/>
    <w:p w:rsidR="00F04AA2" w:rsidRDefault="00F04AA2" w:rsidP="00F04AA2"/>
    <w:p w:rsidR="00F04AA2" w:rsidRDefault="00F04AA2" w:rsidP="00F04AA2"/>
    <w:p w:rsidR="00F04AA2" w:rsidRDefault="00F04AA2" w:rsidP="00F04AA2"/>
    <w:p w:rsidR="00F04AA2" w:rsidRDefault="00F04AA2" w:rsidP="00F04AA2">
      <w:pPr>
        <w:rPr>
          <w:sz w:val="12"/>
        </w:rPr>
      </w:pPr>
    </w:p>
    <w:p w:rsidR="00F04AA2" w:rsidRDefault="00F04AA2" w:rsidP="00F04AA2">
      <w:pPr>
        <w:rPr>
          <w:sz w:val="12"/>
        </w:rPr>
      </w:pPr>
    </w:p>
    <w:p w:rsidR="00F04AA2" w:rsidRDefault="00F04AA2" w:rsidP="00F04AA2">
      <w:pPr>
        <w:rPr>
          <w:sz w:val="12"/>
        </w:rPr>
      </w:pPr>
    </w:p>
    <w:p w:rsidR="00F04AA2" w:rsidRDefault="00F04AA2" w:rsidP="00F04AA2">
      <w:pPr>
        <w:rPr>
          <w:sz w:val="12"/>
          <w:lang w:val="en-US"/>
        </w:rPr>
      </w:pPr>
    </w:p>
    <w:p w:rsidR="00F04AA2" w:rsidRDefault="00F04AA2" w:rsidP="00F04AA2">
      <w:pPr>
        <w:rPr>
          <w:sz w:val="12"/>
          <w:lang w:val="en-US"/>
        </w:rPr>
      </w:pPr>
    </w:p>
    <w:p w:rsidR="00F04AA2" w:rsidRDefault="00F04AA2" w:rsidP="00F04AA2">
      <w:pPr>
        <w:rPr>
          <w:sz w:val="12"/>
          <w:lang w:val="en-US"/>
        </w:rPr>
      </w:pPr>
    </w:p>
    <w:p w:rsidR="0040197C" w:rsidRDefault="0040197C" w:rsidP="004019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Об утверждении Положения об аттестационн</w:t>
      </w:r>
      <w:r w:rsidR="00D56BA5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комисси</w:t>
      </w:r>
      <w:r w:rsidR="00D56BA5"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</w:t>
      </w:r>
      <w:r w:rsidR="002E33F7"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по аттестации </w:t>
      </w:r>
      <w:r w:rsidRPr="00BC7667">
        <w:rPr>
          <w:rFonts w:ascii="Times New Roman" w:hAnsi="Times New Roman"/>
          <w:b/>
          <w:sz w:val="28"/>
          <w:szCs w:val="28"/>
        </w:rPr>
        <w:t>физических лиц на право проведения строительного контроля в процессе строительства, реконструкции и капитального ремонта объектов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/>
          <w:b/>
          <w:sz w:val="28"/>
        </w:rPr>
        <w:t xml:space="preserve">  </w:t>
      </w:r>
    </w:p>
    <w:p w:rsidR="0040197C" w:rsidRDefault="0040197C" w:rsidP="0040197C">
      <w:pPr>
        <w:jc w:val="center"/>
        <w:rPr>
          <w:sz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68"/>
      </w:tblGrid>
      <w:tr w:rsidR="0040197C" w:rsidTr="00E3293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9568" w:type="dxa"/>
          </w:tcPr>
          <w:p w:rsidR="0040197C" w:rsidRDefault="0040197C" w:rsidP="00E3293B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0197C" w:rsidTr="00E3293B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9568" w:type="dxa"/>
          </w:tcPr>
          <w:p w:rsidR="0040197C" w:rsidRDefault="0040197C" w:rsidP="00E3293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40197C" w:rsidRDefault="0040197C" w:rsidP="0040197C">
      <w:pPr>
        <w:spacing w:line="360" w:lineRule="auto"/>
        <w:ind w:firstLine="720"/>
        <w:jc w:val="both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9 </w:t>
      </w:r>
      <w:r w:rsidRPr="00043589">
        <w:rPr>
          <w:rFonts w:ascii="Times New Roman" w:hAnsi="Times New Roman"/>
          <w:sz w:val="28"/>
          <w:szCs w:val="28"/>
        </w:rPr>
        <w:t xml:space="preserve">Правил аттестации физических лиц на право проведения строительного контроля в процессе строительства, реконструкции </w:t>
      </w:r>
      <w:r>
        <w:rPr>
          <w:rFonts w:ascii="Times New Roman" w:hAnsi="Times New Roman"/>
          <w:sz w:val="28"/>
          <w:szCs w:val="28"/>
        </w:rPr>
        <w:br/>
      </w:r>
      <w:r w:rsidRPr="00043589">
        <w:rPr>
          <w:rFonts w:ascii="Times New Roman" w:hAnsi="Times New Roman"/>
          <w:sz w:val="28"/>
          <w:szCs w:val="28"/>
        </w:rPr>
        <w:t>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утвержденных постановлением Правительства Российской Федерации от 18 апреля 2023 г. № 616, </w:t>
      </w:r>
      <w:r>
        <w:rPr>
          <w:rFonts w:ascii="Times New Roman" w:hAnsi="Times New Roman"/>
          <w:spacing w:val="40"/>
          <w:sz w:val="28"/>
          <w:szCs w:val="28"/>
        </w:rPr>
        <w:t>приказываю:</w:t>
      </w:r>
    </w:p>
    <w:p w:rsidR="0040197C" w:rsidRDefault="0040197C" w:rsidP="004019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435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1208E">
        <w:rPr>
          <w:rFonts w:ascii="Times New Roman" w:hAnsi="Times New Roman"/>
          <w:sz w:val="28"/>
          <w:szCs w:val="28"/>
        </w:rPr>
        <w:t>твердить прилагаем</w:t>
      </w:r>
      <w:r>
        <w:rPr>
          <w:rFonts w:ascii="Times New Roman" w:hAnsi="Times New Roman"/>
          <w:sz w:val="28"/>
          <w:szCs w:val="28"/>
        </w:rPr>
        <w:t>ое Положение об аттестационн</w:t>
      </w:r>
      <w:r w:rsidR="00D56BA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D56BA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3F7">
        <w:rPr>
          <w:rFonts w:ascii="Times New Roman" w:hAnsi="Times New Roman"/>
          <w:sz w:val="28"/>
          <w:szCs w:val="28"/>
        </w:rPr>
        <w:br/>
      </w:r>
      <w:r w:rsidRPr="00BC7667">
        <w:rPr>
          <w:rFonts w:ascii="Times New Roman" w:hAnsi="Times New Roman"/>
          <w:sz w:val="28"/>
          <w:szCs w:val="28"/>
        </w:rPr>
        <w:t xml:space="preserve">по аттестации физических лиц на право проведения строительного контроля </w:t>
      </w:r>
      <w:r w:rsidR="002E33F7">
        <w:rPr>
          <w:rFonts w:ascii="Times New Roman" w:hAnsi="Times New Roman"/>
          <w:sz w:val="28"/>
          <w:szCs w:val="28"/>
        </w:rPr>
        <w:br/>
      </w:r>
      <w:r w:rsidRPr="00BC7667">
        <w:rPr>
          <w:rFonts w:ascii="Times New Roman" w:hAnsi="Times New Roman"/>
          <w:sz w:val="28"/>
          <w:szCs w:val="28"/>
        </w:rPr>
        <w:t>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</w:t>
      </w:r>
      <w:r w:rsidRPr="0021208E">
        <w:rPr>
          <w:rFonts w:ascii="Times New Roman" w:hAnsi="Times New Roman"/>
          <w:sz w:val="28"/>
          <w:szCs w:val="28"/>
        </w:rPr>
        <w:t>.</w:t>
      </w:r>
    </w:p>
    <w:p w:rsidR="0040197C" w:rsidRPr="0021208E" w:rsidRDefault="0040197C" w:rsidP="0040197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43589">
        <w:rPr>
          <w:rFonts w:ascii="Times New Roman" w:hAnsi="Times New Roman"/>
          <w:sz w:val="28"/>
          <w:szCs w:val="28"/>
        </w:rPr>
        <w:t xml:space="preserve">Настоящий приказ вступает в силу с 1 </w:t>
      </w:r>
      <w:r>
        <w:rPr>
          <w:rFonts w:ascii="Times New Roman" w:hAnsi="Times New Roman"/>
          <w:sz w:val="28"/>
          <w:szCs w:val="28"/>
        </w:rPr>
        <w:t>сентябр</w:t>
      </w:r>
      <w:r w:rsidRPr="00043589">
        <w:rPr>
          <w:rFonts w:ascii="Times New Roman" w:hAnsi="Times New Roman"/>
          <w:sz w:val="28"/>
          <w:szCs w:val="28"/>
        </w:rPr>
        <w:t>я 202</w:t>
      </w:r>
      <w:r>
        <w:rPr>
          <w:rFonts w:ascii="Times New Roman" w:hAnsi="Times New Roman"/>
          <w:sz w:val="28"/>
          <w:szCs w:val="28"/>
        </w:rPr>
        <w:t>3</w:t>
      </w:r>
      <w:r w:rsidRPr="00043589">
        <w:rPr>
          <w:rFonts w:ascii="Times New Roman" w:hAnsi="Times New Roman"/>
          <w:sz w:val="28"/>
          <w:szCs w:val="28"/>
        </w:rPr>
        <w:t xml:space="preserve"> г. и действует </w:t>
      </w:r>
      <w:r>
        <w:rPr>
          <w:rFonts w:ascii="Times New Roman" w:hAnsi="Times New Roman"/>
          <w:sz w:val="28"/>
          <w:szCs w:val="28"/>
        </w:rPr>
        <w:br/>
        <w:t>до 1 января 2028</w:t>
      </w:r>
      <w:r w:rsidRPr="00043589">
        <w:rPr>
          <w:rFonts w:ascii="Times New Roman" w:hAnsi="Times New Roman"/>
          <w:sz w:val="28"/>
          <w:szCs w:val="28"/>
        </w:rPr>
        <w:t xml:space="preserve"> г.</w:t>
      </w:r>
    </w:p>
    <w:p w:rsidR="00F04AA2" w:rsidRDefault="00F04AA2" w:rsidP="00F04AA2">
      <w:pPr>
        <w:rPr>
          <w:rFonts w:ascii="Times New Roman" w:hAnsi="Times New Roman"/>
          <w:sz w:val="28"/>
          <w:szCs w:val="28"/>
        </w:rPr>
      </w:pPr>
    </w:p>
    <w:p w:rsidR="0040197C" w:rsidRDefault="0040197C" w:rsidP="00F04AA2">
      <w:pPr>
        <w:rPr>
          <w:rFonts w:ascii="Times New Roman" w:hAnsi="Times New Roman"/>
          <w:sz w:val="28"/>
          <w:szCs w:val="28"/>
        </w:rPr>
      </w:pPr>
    </w:p>
    <w:p w:rsidR="0040197C" w:rsidRDefault="0040197C" w:rsidP="00F04AA2">
      <w:pPr>
        <w:rPr>
          <w:rFonts w:ascii="Times New Roman" w:hAnsi="Times New Roman"/>
          <w:sz w:val="28"/>
          <w:szCs w:val="28"/>
        </w:rPr>
      </w:pPr>
    </w:p>
    <w:p w:rsidR="00F04AA2" w:rsidRDefault="0040197C" w:rsidP="00F04AA2">
      <w:pPr>
        <w:rPr>
          <w:rFonts w:ascii="Times New Roman" w:hAnsi="Times New Roman"/>
          <w:sz w:val="28"/>
          <w:szCs w:val="28"/>
        </w:rPr>
      </w:pPr>
      <w:r w:rsidRPr="00CD56C6">
        <w:rPr>
          <w:rFonts w:ascii="Times New Roman" w:hAnsi="Times New Roman"/>
          <w:sz w:val="28"/>
          <w:szCs w:val="28"/>
        </w:rPr>
        <w:t xml:space="preserve">Руководитель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D56C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А.В. Трембицкий</w:t>
      </w:r>
    </w:p>
    <w:p w:rsidR="0040197C" w:rsidRDefault="0040197C" w:rsidP="00F04AA2">
      <w:pPr>
        <w:rPr>
          <w:rFonts w:ascii="Times New Roman" w:hAnsi="Times New Roman"/>
          <w:sz w:val="28"/>
          <w:szCs w:val="28"/>
        </w:rPr>
        <w:sectPr w:rsidR="0040197C" w:rsidSect="0040197C">
          <w:headerReference w:type="even" r:id="rId9"/>
          <w:headerReference w:type="default" r:id="rId10"/>
          <w:pgSz w:w="11906" w:h="16838" w:code="9"/>
          <w:pgMar w:top="1134" w:right="851" w:bottom="426" w:left="1418" w:header="720" w:footer="720" w:gutter="0"/>
          <w:pgNumType w:start="1"/>
          <w:cols w:space="720"/>
          <w:docGrid w:linePitch="326"/>
        </w:sectPr>
      </w:pPr>
    </w:p>
    <w:p w:rsidR="00F04AA2" w:rsidRDefault="00F04AA2" w:rsidP="00F04AA2">
      <w:pPr>
        <w:rPr>
          <w:rFonts w:ascii="Times New Roman" w:hAnsi="Times New Roman"/>
          <w:sz w:val="28"/>
          <w:szCs w:val="28"/>
        </w:rPr>
      </w:pPr>
    </w:p>
    <w:p w:rsidR="00310E72" w:rsidRPr="00C612A2" w:rsidRDefault="00685FBA" w:rsidP="00007278">
      <w:pPr>
        <w:widowControl w:val="0"/>
        <w:autoSpaceDE w:val="0"/>
        <w:autoSpaceDN w:val="0"/>
        <w:adjustRightInd w:val="0"/>
        <w:ind w:left="5103"/>
        <w:outlineLvl w:val="0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t>У</w:t>
      </w:r>
      <w:r w:rsidR="00310E72" w:rsidRPr="00C612A2">
        <w:rPr>
          <w:rFonts w:ascii="Times New Roman" w:hAnsi="Times New Roman"/>
          <w:sz w:val="28"/>
          <w:szCs w:val="28"/>
        </w:rPr>
        <w:t>тверждено</w:t>
      </w:r>
    </w:p>
    <w:p w:rsidR="00310E72" w:rsidRPr="00C612A2" w:rsidRDefault="00105B8D" w:rsidP="00007278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t>п</w:t>
      </w:r>
      <w:r w:rsidR="00310E72" w:rsidRPr="00C612A2">
        <w:rPr>
          <w:rFonts w:ascii="Times New Roman" w:hAnsi="Times New Roman"/>
          <w:sz w:val="28"/>
          <w:szCs w:val="28"/>
        </w:rPr>
        <w:t>риказом Федеральной службы</w:t>
      </w:r>
      <w:r w:rsidR="00310E72" w:rsidRPr="00C612A2">
        <w:rPr>
          <w:rFonts w:ascii="Times New Roman" w:hAnsi="Times New Roman"/>
          <w:sz w:val="28"/>
          <w:szCs w:val="28"/>
        </w:rPr>
        <w:br/>
        <w:t>по экологическому, технологическому</w:t>
      </w:r>
      <w:r w:rsidR="00310E72" w:rsidRPr="00C612A2">
        <w:rPr>
          <w:rFonts w:ascii="Times New Roman" w:hAnsi="Times New Roman"/>
          <w:sz w:val="28"/>
          <w:szCs w:val="28"/>
        </w:rPr>
        <w:br/>
        <w:t>и атомному надзору</w:t>
      </w:r>
    </w:p>
    <w:p w:rsidR="00310E72" w:rsidRPr="00C612A2" w:rsidRDefault="0040197C" w:rsidP="00007278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«___»________2023</w:t>
      </w:r>
      <w:r w:rsidR="00310E72" w:rsidRPr="00C612A2">
        <w:rPr>
          <w:rFonts w:ascii="Times New Roman" w:hAnsi="Times New Roman"/>
          <w:sz w:val="28"/>
          <w:szCs w:val="28"/>
        </w:rPr>
        <w:t xml:space="preserve"> г.</w:t>
      </w:r>
      <w:r w:rsidR="00B54C46" w:rsidRPr="00C612A2">
        <w:rPr>
          <w:rFonts w:ascii="Times New Roman" w:hAnsi="Times New Roman"/>
          <w:sz w:val="28"/>
          <w:szCs w:val="28"/>
        </w:rPr>
        <w:t xml:space="preserve"> </w:t>
      </w:r>
      <w:r w:rsidR="00310E72" w:rsidRPr="00C612A2">
        <w:rPr>
          <w:rFonts w:ascii="Times New Roman" w:hAnsi="Times New Roman"/>
          <w:sz w:val="28"/>
          <w:szCs w:val="28"/>
        </w:rPr>
        <w:t xml:space="preserve"> № __</w:t>
      </w:r>
      <w:r>
        <w:rPr>
          <w:rFonts w:ascii="Times New Roman" w:hAnsi="Times New Roman"/>
          <w:sz w:val="28"/>
          <w:szCs w:val="28"/>
        </w:rPr>
        <w:t>___</w:t>
      </w:r>
      <w:r w:rsidR="00310E72" w:rsidRPr="00C612A2">
        <w:rPr>
          <w:rFonts w:ascii="Times New Roman" w:hAnsi="Times New Roman"/>
          <w:sz w:val="28"/>
          <w:szCs w:val="28"/>
        </w:rPr>
        <w:t xml:space="preserve">__ </w:t>
      </w:r>
    </w:p>
    <w:p w:rsidR="00310E72" w:rsidRPr="00C612A2" w:rsidRDefault="00310E72" w:rsidP="00007278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</w:p>
    <w:p w:rsidR="00305B3B" w:rsidRDefault="00305B3B" w:rsidP="00310E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p w:rsidR="00310E72" w:rsidRPr="00C612A2" w:rsidRDefault="00310E72" w:rsidP="00310E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b/>
          <w:sz w:val="28"/>
        </w:rPr>
        <w:t xml:space="preserve">Положение </w:t>
      </w:r>
      <w:r w:rsidR="00615EC5" w:rsidRPr="00C612A2">
        <w:rPr>
          <w:rFonts w:ascii="Times New Roman" w:hAnsi="Times New Roman"/>
          <w:b/>
          <w:sz w:val="28"/>
        </w:rPr>
        <w:t xml:space="preserve"> </w:t>
      </w:r>
      <w:r w:rsidRPr="00C612A2">
        <w:rPr>
          <w:rFonts w:ascii="Times New Roman" w:hAnsi="Times New Roman"/>
          <w:b/>
          <w:sz w:val="28"/>
        </w:rPr>
        <w:br/>
      </w:r>
      <w:r w:rsidR="0040197C">
        <w:rPr>
          <w:rFonts w:ascii="Times New Roman" w:hAnsi="Times New Roman"/>
          <w:b/>
          <w:sz w:val="28"/>
        </w:rPr>
        <w:t>об аттестационн</w:t>
      </w:r>
      <w:r w:rsidR="00D56BA5">
        <w:rPr>
          <w:rFonts w:ascii="Times New Roman" w:hAnsi="Times New Roman"/>
          <w:b/>
          <w:sz w:val="28"/>
        </w:rPr>
        <w:t>ой</w:t>
      </w:r>
      <w:r w:rsidR="0040197C">
        <w:rPr>
          <w:rFonts w:ascii="Times New Roman" w:hAnsi="Times New Roman"/>
          <w:b/>
          <w:sz w:val="28"/>
        </w:rPr>
        <w:t xml:space="preserve"> комисси</w:t>
      </w:r>
      <w:r w:rsidR="00D56BA5">
        <w:rPr>
          <w:rFonts w:ascii="Times New Roman" w:hAnsi="Times New Roman"/>
          <w:b/>
          <w:sz w:val="28"/>
        </w:rPr>
        <w:t>и</w:t>
      </w:r>
      <w:r w:rsidR="0040197C">
        <w:rPr>
          <w:rFonts w:ascii="Times New Roman" w:hAnsi="Times New Roman"/>
          <w:b/>
          <w:sz w:val="28"/>
        </w:rPr>
        <w:t xml:space="preserve"> </w:t>
      </w:r>
      <w:r w:rsidR="0040197C">
        <w:rPr>
          <w:rFonts w:ascii="Times New Roman" w:hAnsi="Times New Roman"/>
          <w:b/>
          <w:sz w:val="28"/>
          <w:szCs w:val="28"/>
        </w:rPr>
        <w:t xml:space="preserve">по аттестации </w:t>
      </w:r>
      <w:r w:rsidR="0040197C" w:rsidRPr="00BC7667">
        <w:rPr>
          <w:rFonts w:ascii="Times New Roman" w:hAnsi="Times New Roman"/>
          <w:b/>
          <w:sz w:val="28"/>
          <w:szCs w:val="28"/>
        </w:rPr>
        <w:t>физических лиц на право проведения строительного контроля 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</w:t>
      </w:r>
      <w:r w:rsidRPr="00C612A2">
        <w:rPr>
          <w:rFonts w:ascii="Times New Roman" w:hAnsi="Times New Roman"/>
          <w:b/>
          <w:sz w:val="28"/>
        </w:rPr>
        <w:t xml:space="preserve"> </w:t>
      </w:r>
    </w:p>
    <w:p w:rsidR="00310E72" w:rsidRPr="00C612A2" w:rsidRDefault="00310E72" w:rsidP="00310E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10E72" w:rsidRPr="00C612A2" w:rsidRDefault="00310E72" w:rsidP="00310E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10E72" w:rsidRPr="00C612A2" w:rsidRDefault="00310E72" w:rsidP="0040197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t>1</w:t>
      </w:r>
      <w:r w:rsidR="002163AB" w:rsidRPr="00C612A2">
        <w:rPr>
          <w:rFonts w:ascii="Times New Roman" w:hAnsi="Times New Roman"/>
          <w:sz w:val="28"/>
          <w:szCs w:val="28"/>
        </w:rPr>
        <w:t>. </w:t>
      </w:r>
      <w:r w:rsidRPr="00C612A2">
        <w:rPr>
          <w:rFonts w:ascii="Times New Roman" w:hAnsi="Times New Roman"/>
          <w:sz w:val="28"/>
          <w:szCs w:val="28"/>
        </w:rPr>
        <w:t xml:space="preserve">Настоящее Положение регулирует порядок формирования </w:t>
      </w:r>
      <w:r w:rsidR="009D7DB5" w:rsidRPr="00C612A2">
        <w:rPr>
          <w:rFonts w:ascii="Times New Roman" w:hAnsi="Times New Roman"/>
          <w:sz w:val="28"/>
          <w:szCs w:val="28"/>
        </w:rPr>
        <w:t>а</w:t>
      </w:r>
      <w:r w:rsidR="009F0B5E" w:rsidRPr="00C612A2">
        <w:rPr>
          <w:rFonts w:ascii="Times New Roman" w:hAnsi="Times New Roman"/>
          <w:sz w:val="28"/>
          <w:szCs w:val="28"/>
        </w:rPr>
        <w:t>ттестационн</w:t>
      </w:r>
      <w:r w:rsidR="00D56BA5">
        <w:rPr>
          <w:rFonts w:ascii="Times New Roman" w:hAnsi="Times New Roman"/>
          <w:sz w:val="28"/>
          <w:szCs w:val="28"/>
        </w:rPr>
        <w:t>ой</w:t>
      </w:r>
      <w:r w:rsidR="009F0B5E" w:rsidRPr="00C612A2">
        <w:rPr>
          <w:rFonts w:ascii="Times New Roman" w:hAnsi="Times New Roman"/>
          <w:sz w:val="28"/>
          <w:szCs w:val="28"/>
        </w:rPr>
        <w:t xml:space="preserve"> к</w:t>
      </w:r>
      <w:r w:rsidRPr="00C612A2">
        <w:rPr>
          <w:rFonts w:ascii="Times New Roman" w:hAnsi="Times New Roman"/>
          <w:sz w:val="28"/>
          <w:szCs w:val="28"/>
        </w:rPr>
        <w:t>омисси</w:t>
      </w:r>
      <w:r w:rsidR="00D56BA5">
        <w:rPr>
          <w:rFonts w:ascii="Times New Roman" w:hAnsi="Times New Roman"/>
          <w:sz w:val="28"/>
          <w:szCs w:val="28"/>
        </w:rPr>
        <w:t>и</w:t>
      </w:r>
      <w:r w:rsidRPr="00C612A2">
        <w:rPr>
          <w:rFonts w:ascii="Times New Roman" w:hAnsi="Times New Roman"/>
          <w:sz w:val="28"/>
          <w:szCs w:val="28"/>
        </w:rPr>
        <w:t xml:space="preserve"> </w:t>
      </w:r>
      <w:r w:rsidR="0040197C" w:rsidRPr="0040197C">
        <w:rPr>
          <w:rFonts w:ascii="Times New Roman" w:hAnsi="Times New Roman"/>
          <w:sz w:val="28"/>
          <w:szCs w:val="28"/>
        </w:rPr>
        <w:t xml:space="preserve">по аттестации физических лиц на право проведения строительного контроля в процессе строительства, реконструкции </w:t>
      </w:r>
      <w:r w:rsidR="004C0979">
        <w:rPr>
          <w:rFonts w:ascii="Times New Roman" w:hAnsi="Times New Roman"/>
          <w:sz w:val="28"/>
          <w:szCs w:val="28"/>
        </w:rPr>
        <w:br/>
      </w:r>
      <w:r w:rsidR="0040197C" w:rsidRPr="0040197C">
        <w:rPr>
          <w:rFonts w:ascii="Times New Roman" w:hAnsi="Times New Roman"/>
          <w:sz w:val="28"/>
          <w:szCs w:val="28"/>
        </w:rPr>
        <w:t>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</w:t>
      </w:r>
      <w:r w:rsidR="009F0B5E" w:rsidRPr="00C612A2">
        <w:rPr>
          <w:rFonts w:ascii="Times New Roman" w:hAnsi="Times New Roman"/>
          <w:sz w:val="28"/>
          <w:szCs w:val="28"/>
        </w:rPr>
        <w:t xml:space="preserve"> (далее – </w:t>
      </w:r>
      <w:r w:rsidR="009D7DB5" w:rsidRPr="00C612A2">
        <w:rPr>
          <w:rFonts w:ascii="Times New Roman" w:hAnsi="Times New Roman"/>
          <w:sz w:val="28"/>
          <w:szCs w:val="28"/>
        </w:rPr>
        <w:t>а</w:t>
      </w:r>
      <w:r w:rsidR="00D56BA5">
        <w:rPr>
          <w:rFonts w:ascii="Times New Roman" w:hAnsi="Times New Roman"/>
          <w:sz w:val="28"/>
          <w:szCs w:val="28"/>
        </w:rPr>
        <w:t>ттестационная</w:t>
      </w:r>
      <w:r w:rsidR="009F0B5E" w:rsidRPr="00C612A2">
        <w:rPr>
          <w:rFonts w:ascii="Times New Roman" w:hAnsi="Times New Roman"/>
          <w:sz w:val="28"/>
          <w:szCs w:val="28"/>
        </w:rPr>
        <w:t xml:space="preserve"> комисси</w:t>
      </w:r>
      <w:r w:rsidR="00D56BA5">
        <w:rPr>
          <w:rFonts w:ascii="Times New Roman" w:hAnsi="Times New Roman"/>
          <w:sz w:val="28"/>
          <w:szCs w:val="28"/>
        </w:rPr>
        <w:t>я</w:t>
      </w:r>
      <w:r w:rsidR="009F0B5E" w:rsidRPr="00C612A2">
        <w:rPr>
          <w:rFonts w:ascii="Times New Roman" w:hAnsi="Times New Roman"/>
          <w:sz w:val="28"/>
          <w:szCs w:val="28"/>
        </w:rPr>
        <w:t>)</w:t>
      </w:r>
      <w:r w:rsidRPr="00C612A2">
        <w:rPr>
          <w:rFonts w:ascii="Times New Roman" w:hAnsi="Times New Roman"/>
          <w:sz w:val="28"/>
          <w:szCs w:val="28"/>
        </w:rPr>
        <w:t xml:space="preserve">, а также определяет </w:t>
      </w:r>
      <w:r w:rsidR="00F0540B">
        <w:rPr>
          <w:rFonts w:ascii="Times New Roman" w:hAnsi="Times New Roman"/>
          <w:sz w:val="28"/>
          <w:szCs w:val="28"/>
        </w:rPr>
        <w:t>её</w:t>
      </w:r>
      <w:r w:rsidR="009F0B5E" w:rsidRPr="00C612A2">
        <w:rPr>
          <w:rFonts w:ascii="Times New Roman" w:hAnsi="Times New Roman"/>
          <w:sz w:val="28"/>
          <w:szCs w:val="28"/>
        </w:rPr>
        <w:t xml:space="preserve"> </w:t>
      </w:r>
      <w:r w:rsidRPr="00C612A2">
        <w:rPr>
          <w:rFonts w:ascii="Times New Roman" w:hAnsi="Times New Roman"/>
          <w:sz w:val="28"/>
          <w:szCs w:val="28"/>
        </w:rPr>
        <w:t>функции и полномочия.</w:t>
      </w:r>
    </w:p>
    <w:p w:rsidR="00310E72" w:rsidRPr="00C612A2" w:rsidRDefault="00310E72" w:rsidP="0078674D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t>2</w:t>
      </w:r>
      <w:r w:rsidR="002163AB" w:rsidRPr="00C612A2">
        <w:rPr>
          <w:rFonts w:ascii="Times New Roman" w:hAnsi="Times New Roman"/>
          <w:sz w:val="28"/>
          <w:szCs w:val="28"/>
        </w:rPr>
        <w:t>. </w:t>
      </w:r>
      <w:r w:rsidR="009F0B5E" w:rsidRPr="00C612A2">
        <w:rPr>
          <w:rFonts w:ascii="Times New Roman" w:hAnsi="Times New Roman"/>
          <w:sz w:val="28"/>
          <w:szCs w:val="28"/>
        </w:rPr>
        <w:t>Аттестационн</w:t>
      </w:r>
      <w:r w:rsidR="00D56BA5">
        <w:rPr>
          <w:rFonts w:ascii="Times New Roman" w:hAnsi="Times New Roman"/>
          <w:sz w:val="28"/>
          <w:szCs w:val="28"/>
        </w:rPr>
        <w:t>ая</w:t>
      </w:r>
      <w:r w:rsidR="009F0B5E" w:rsidRPr="00C612A2">
        <w:rPr>
          <w:rFonts w:ascii="Times New Roman" w:hAnsi="Times New Roman"/>
          <w:sz w:val="28"/>
          <w:szCs w:val="28"/>
        </w:rPr>
        <w:t xml:space="preserve"> к</w:t>
      </w:r>
      <w:r w:rsidRPr="00C612A2">
        <w:rPr>
          <w:rFonts w:ascii="Times New Roman" w:hAnsi="Times New Roman"/>
          <w:sz w:val="28"/>
          <w:szCs w:val="28"/>
        </w:rPr>
        <w:t>омисси</w:t>
      </w:r>
      <w:r w:rsidR="00D56BA5">
        <w:rPr>
          <w:rFonts w:ascii="Times New Roman" w:hAnsi="Times New Roman"/>
          <w:sz w:val="28"/>
          <w:szCs w:val="28"/>
        </w:rPr>
        <w:t>я</w:t>
      </w:r>
      <w:r w:rsidRPr="00C612A2">
        <w:rPr>
          <w:rFonts w:ascii="Times New Roman" w:hAnsi="Times New Roman"/>
          <w:sz w:val="28"/>
          <w:szCs w:val="28"/>
        </w:rPr>
        <w:t xml:space="preserve"> явля</w:t>
      </w:r>
      <w:r w:rsidR="00D56BA5">
        <w:rPr>
          <w:rFonts w:ascii="Times New Roman" w:hAnsi="Times New Roman"/>
          <w:sz w:val="28"/>
          <w:szCs w:val="28"/>
        </w:rPr>
        <w:t>ется постоянно действующим</w:t>
      </w:r>
      <w:r w:rsidRPr="00C612A2">
        <w:rPr>
          <w:rFonts w:ascii="Times New Roman" w:hAnsi="Times New Roman"/>
          <w:sz w:val="28"/>
          <w:szCs w:val="28"/>
        </w:rPr>
        <w:t xml:space="preserve"> коллегиальным</w:t>
      </w:r>
      <w:r w:rsidR="00D56BA5">
        <w:rPr>
          <w:rFonts w:ascii="Times New Roman" w:hAnsi="Times New Roman"/>
          <w:sz w:val="28"/>
          <w:szCs w:val="28"/>
        </w:rPr>
        <w:t xml:space="preserve"> органом</w:t>
      </w:r>
      <w:r w:rsidR="0040197C">
        <w:rPr>
          <w:rFonts w:ascii="Times New Roman" w:hAnsi="Times New Roman"/>
          <w:sz w:val="28"/>
          <w:szCs w:val="28"/>
        </w:rPr>
        <w:t xml:space="preserve">, созданным в целях проведения </w:t>
      </w:r>
      <w:r w:rsidR="0044774C" w:rsidRPr="0040197C">
        <w:rPr>
          <w:rFonts w:ascii="Times New Roman" w:hAnsi="Times New Roman"/>
          <w:sz w:val="28"/>
          <w:szCs w:val="28"/>
        </w:rPr>
        <w:t>аттестации физических лиц на право проведения строительного контроля в процессе строительства, реконструкции и капитального ремонта объектов капитального строительства на территориях Донецкой Народной Республики, Луганской Народной Республики, Запорожской области и Херсонской области</w:t>
      </w:r>
      <w:r w:rsidR="003B74BE">
        <w:rPr>
          <w:rFonts w:ascii="Times New Roman" w:hAnsi="Times New Roman"/>
          <w:sz w:val="28"/>
          <w:szCs w:val="28"/>
        </w:rPr>
        <w:t xml:space="preserve"> (далее – претенденты)</w:t>
      </w:r>
      <w:r w:rsidR="0044774C">
        <w:rPr>
          <w:rFonts w:ascii="Times New Roman" w:hAnsi="Times New Roman"/>
          <w:sz w:val="28"/>
          <w:szCs w:val="28"/>
        </w:rPr>
        <w:t xml:space="preserve">. </w:t>
      </w:r>
    </w:p>
    <w:p w:rsidR="002229A7" w:rsidRPr="00C612A2" w:rsidRDefault="00310E72" w:rsidP="007B260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t>3</w:t>
      </w:r>
      <w:r w:rsidR="002163AB" w:rsidRPr="00C612A2">
        <w:rPr>
          <w:rFonts w:ascii="Times New Roman" w:hAnsi="Times New Roman"/>
          <w:sz w:val="28"/>
          <w:szCs w:val="28"/>
        </w:rPr>
        <w:t>. </w:t>
      </w:r>
      <w:r w:rsidRPr="00C612A2">
        <w:rPr>
          <w:rFonts w:ascii="Times New Roman" w:hAnsi="Times New Roman"/>
          <w:sz w:val="28"/>
          <w:szCs w:val="28"/>
        </w:rPr>
        <w:t xml:space="preserve">В своей деятельности </w:t>
      </w:r>
      <w:r w:rsidR="009D7DB5" w:rsidRPr="00C612A2">
        <w:rPr>
          <w:rFonts w:ascii="Times New Roman" w:hAnsi="Times New Roman"/>
          <w:sz w:val="28"/>
          <w:szCs w:val="28"/>
        </w:rPr>
        <w:t>а</w:t>
      </w:r>
      <w:r w:rsidR="009F0B5E" w:rsidRPr="00C612A2">
        <w:rPr>
          <w:rFonts w:ascii="Times New Roman" w:hAnsi="Times New Roman"/>
          <w:sz w:val="28"/>
          <w:szCs w:val="28"/>
        </w:rPr>
        <w:t>ттестационн</w:t>
      </w:r>
      <w:r w:rsidR="00D56BA5">
        <w:rPr>
          <w:rFonts w:ascii="Times New Roman" w:hAnsi="Times New Roman"/>
          <w:sz w:val="28"/>
          <w:szCs w:val="28"/>
        </w:rPr>
        <w:t>ая</w:t>
      </w:r>
      <w:r w:rsidR="009F0B5E" w:rsidRPr="00C612A2">
        <w:rPr>
          <w:rFonts w:ascii="Times New Roman" w:hAnsi="Times New Roman"/>
          <w:sz w:val="28"/>
          <w:szCs w:val="28"/>
        </w:rPr>
        <w:t xml:space="preserve"> к</w:t>
      </w:r>
      <w:r w:rsidRPr="00C612A2">
        <w:rPr>
          <w:rFonts w:ascii="Times New Roman" w:hAnsi="Times New Roman"/>
          <w:sz w:val="28"/>
          <w:szCs w:val="28"/>
        </w:rPr>
        <w:t>омисси</w:t>
      </w:r>
      <w:r w:rsidR="00D56BA5">
        <w:rPr>
          <w:rFonts w:ascii="Times New Roman" w:hAnsi="Times New Roman"/>
          <w:sz w:val="28"/>
          <w:szCs w:val="28"/>
        </w:rPr>
        <w:t>я</w:t>
      </w:r>
      <w:r w:rsidR="009F0B5E" w:rsidRPr="00C612A2">
        <w:rPr>
          <w:rFonts w:ascii="Times New Roman" w:hAnsi="Times New Roman"/>
          <w:sz w:val="28"/>
          <w:szCs w:val="28"/>
        </w:rPr>
        <w:t xml:space="preserve"> руководству</w:t>
      </w:r>
      <w:r w:rsidR="00D56BA5">
        <w:rPr>
          <w:rFonts w:ascii="Times New Roman" w:hAnsi="Times New Roman"/>
          <w:sz w:val="28"/>
          <w:szCs w:val="28"/>
        </w:rPr>
        <w:t>е</w:t>
      </w:r>
      <w:r w:rsidR="009F0B5E" w:rsidRPr="00C612A2">
        <w:rPr>
          <w:rFonts w:ascii="Times New Roman" w:hAnsi="Times New Roman"/>
          <w:sz w:val="28"/>
          <w:szCs w:val="28"/>
        </w:rPr>
        <w:t xml:space="preserve">тся </w:t>
      </w:r>
      <w:r w:rsidR="009C44FF" w:rsidRPr="009C44FF">
        <w:rPr>
          <w:rFonts w:ascii="Times New Roman" w:hAnsi="Times New Roman"/>
          <w:sz w:val="28"/>
          <w:szCs w:val="28"/>
        </w:rPr>
        <w:t xml:space="preserve">Конституцией Российской Федерации, федеральными законами, указами </w:t>
      </w:r>
      <w:r w:rsidR="009C44FF">
        <w:rPr>
          <w:rFonts w:ascii="Times New Roman" w:hAnsi="Times New Roman"/>
          <w:sz w:val="28"/>
          <w:szCs w:val="28"/>
        </w:rPr>
        <w:br/>
      </w:r>
      <w:r w:rsidR="009C44FF" w:rsidRPr="009C44FF">
        <w:rPr>
          <w:rFonts w:ascii="Times New Roman" w:hAnsi="Times New Roman"/>
          <w:sz w:val="28"/>
          <w:szCs w:val="28"/>
        </w:rPr>
        <w:t xml:space="preserve">и распоряжениями Президента Российской Федерации, постановлениями </w:t>
      </w:r>
      <w:r w:rsidR="009C44FF">
        <w:rPr>
          <w:rFonts w:ascii="Times New Roman" w:hAnsi="Times New Roman"/>
          <w:sz w:val="28"/>
          <w:szCs w:val="28"/>
        </w:rPr>
        <w:br/>
      </w:r>
      <w:r w:rsidR="009C44FF" w:rsidRPr="009C44FF">
        <w:rPr>
          <w:rFonts w:ascii="Times New Roman" w:hAnsi="Times New Roman"/>
          <w:sz w:val="28"/>
          <w:szCs w:val="28"/>
        </w:rPr>
        <w:t>и распоряжениями Правительства Российской Федерации</w:t>
      </w:r>
      <w:r w:rsidR="009C44FF">
        <w:rPr>
          <w:rFonts w:ascii="Times New Roman" w:hAnsi="Times New Roman"/>
          <w:sz w:val="28"/>
          <w:szCs w:val="28"/>
        </w:rPr>
        <w:t xml:space="preserve">, </w:t>
      </w:r>
      <w:r w:rsidR="001E0AA6" w:rsidRPr="00C612A2">
        <w:rPr>
          <w:rFonts w:ascii="Times New Roman" w:hAnsi="Times New Roman"/>
          <w:sz w:val="28"/>
          <w:szCs w:val="28"/>
        </w:rPr>
        <w:t>нормативн</w:t>
      </w:r>
      <w:r w:rsidR="00497388" w:rsidRPr="00C612A2">
        <w:rPr>
          <w:rFonts w:ascii="Times New Roman" w:hAnsi="Times New Roman"/>
          <w:sz w:val="28"/>
          <w:szCs w:val="28"/>
        </w:rPr>
        <w:t xml:space="preserve">ыми </w:t>
      </w:r>
      <w:r w:rsidR="001E0AA6" w:rsidRPr="00C612A2">
        <w:rPr>
          <w:rFonts w:ascii="Times New Roman" w:hAnsi="Times New Roman"/>
          <w:sz w:val="28"/>
          <w:szCs w:val="28"/>
        </w:rPr>
        <w:t xml:space="preserve">правовыми актами </w:t>
      </w:r>
      <w:r w:rsidR="00497388" w:rsidRPr="00C612A2">
        <w:rPr>
          <w:rFonts w:ascii="Times New Roman" w:hAnsi="Times New Roman"/>
          <w:sz w:val="28"/>
          <w:szCs w:val="28"/>
        </w:rPr>
        <w:t>Российской Федерации, а также настоящим Положением</w:t>
      </w:r>
      <w:r w:rsidR="001E0AA6" w:rsidRPr="00C612A2">
        <w:rPr>
          <w:rFonts w:ascii="Times New Roman" w:hAnsi="Times New Roman"/>
          <w:sz w:val="28"/>
          <w:szCs w:val="28"/>
        </w:rPr>
        <w:t>.</w:t>
      </w:r>
    </w:p>
    <w:p w:rsidR="002163AB" w:rsidRPr="00C612A2" w:rsidRDefault="00EE20C3" w:rsidP="00EE20C3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_Hlk425404992"/>
      <w:r>
        <w:rPr>
          <w:rFonts w:ascii="Times New Roman" w:hAnsi="Times New Roman"/>
          <w:sz w:val="28"/>
          <w:szCs w:val="28"/>
        </w:rPr>
        <w:t>4</w:t>
      </w:r>
      <w:r w:rsidR="002E4C16" w:rsidRPr="00C612A2">
        <w:rPr>
          <w:rFonts w:ascii="Times New Roman" w:hAnsi="Times New Roman"/>
          <w:sz w:val="28"/>
          <w:szCs w:val="28"/>
        </w:rPr>
        <w:t>.</w:t>
      </w:r>
      <w:r w:rsidR="00513FAE" w:rsidRPr="00C612A2">
        <w:rPr>
          <w:rFonts w:ascii="Times New Roman" w:hAnsi="Times New Roman"/>
          <w:sz w:val="28"/>
          <w:szCs w:val="28"/>
        </w:rPr>
        <w:t> </w:t>
      </w:r>
      <w:r w:rsidR="002E4C16" w:rsidRPr="00C612A2">
        <w:rPr>
          <w:rFonts w:ascii="Times New Roman" w:hAnsi="Times New Roman"/>
          <w:sz w:val="28"/>
          <w:szCs w:val="28"/>
        </w:rPr>
        <w:t>Информация о работе аттестационн</w:t>
      </w:r>
      <w:r w:rsidR="00D56BA5">
        <w:rPr>
          <w:rFonts w:ascii="Times New Roman" w:hAnsi="Times New Roman"/>
          <w:sz w:val="28"/>
          <w:szCs w:val="28"/>
        </w:rPr>
        <w:t>ой</w:t>
      </w:r>
      <w:r w:rsidR="009F79CA" w:rsidRPr="00C612A2">
        <w:rPr>
          <w:rFonts w:ascii="Times New Roman" w:hAnsi="Times New Roman"/>
          <w:sz w:val="28"/>
          <w:szCs w:val="28"/>
        </w:rPr>
        <w:t xml:space="preserve"> комисси</w:t>
      </w:r>
      <w:r w:rsidR="00D56BA5">
        <w:rPr>
          <w:rFonts w:ascii="Times New Roman" w:hAnsi="Times New Roman"/>
          <w:sz w:val="28"/>
          <w:szCs w:val="28"/>
        </w:rPr>
        <w:t>и</w:t>
      </w:r>
      <w:r w:rsidR="009F79CA" w:rsidRPr="00C612A2">
        <w:rPr>
          <w:rFonts w:ascii="Times New Roman" w:hAnsi="Times New Roman"/>
          <w:sz w:val="28"/>
          <w:szCs w:val="28"/>
        </w:rPr>
        <w:t xml:space="preserve"> размещается </w:t>
      </w:r>
      <w:r w:rsidR="00513FAE" w:rsidRPr="00C612A2">
        <w:rPr>
          <w:rFonts w:ascii="Times New Roman" w:hAnsi="Times New Roman"/>
          <w:sz w:val="28"/>
          <w:szCs w:val="28"/>
        </w:rPr>
        <w:br/>
      </w:r>
      <w:r w:rsidR="00675942" w:rsidRPr="00C612A2">
        <w:rPr>
          <w:rFonts w:ascii="Times New Roman" w:hAnsi="Times New Roman"/>
          <w:sz w:val="28"/>
          <w:szCs w:val="28"/>
        </w:rPr>
        <w:lastRenderedPageBreak/>
        <w:t>на официальн</w:t>
      </w:r>
      <w:r w:rsidR="009C44FF">
        <w:rPr>
          <w:rFonts w:ascii="Times New Roman" w:hAnsi="Times New Roman"/>
          <w:sz w:val="28"/>
          <w:szCs w:val="28"/>
        </w:rPr>
        <w:t>ых</w:t>
      </w:r>
      <w:r w:rsidR="00675942" w:rsidRPr="00C612A2">
        <w:rPr>
          <w:rFonts w:ascii="Times New Roman" w:hAnsi="Times New Roman"/>
          <w:sz w:val="28"/>
          <w:szCs w:val="28"/>
        </w:rPr>
        <w:t xml:space="preserve"> сайт</w:t>
      </w:r>
      <w:r w:rsidR="009C44FF">
        <w:rPr>
          <w:rFonts w:ascii="Times New Roman" w:hAnsi="Times New Roman"/>
          <w:sz w:val="28"/>
          <w:szCs w:val="28"/>
        </w:rPr>
        <w:t xml:space="preserve">ах </w:t>
      </w:r>
      <w:r w:rsidR="00D56BA5" w:rsidRPr="00337297">
        <w:rPr>
          <w:rFonts w:ascii="Times New Roman" w:hAnsi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="00D56BA5">
        <w:rPr>
          <w:rFonts w:ascii="Times New Roman" w:hAnsi="Times New Roman"/>
          <w:sz w:val="28"/>
          <w:szCs w:val="28"/>
        </w:rPr>
        <w:t xml:space="preserve"> и её </w:t>
      </w:r>
      <w:r w:rsidR="009C44FF">
        <w:rPr>
          <w:rFonts w:ascii="Times New Roman" w:hAnsi="Times New Roman"/>
          <w:sz w:val="28"/>
          <w:szCs w:val="28"/>
        </w:rPr>
        <w:t xml:space="preserve">территориальных органов </w:t>
      </w:r>
      <w:r w:rsidR="00675942" w:rsidRPr="00C612A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bookmarkEnd w:id="1"/>
    </w:p>
    <w:p w:rsidR="00497388" w:rsidRPr="00C612A2" w:rsidRDefault="00EE20C3" w:rsidP="000719F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163AB" w:rsidRPr="00C612A2">
        <w:rPr>
          <w:rFonts w:ascii="Times New Roman" w:hAnsi="Times New Roman"/>
          <w:sz w:val="28"/>
          <w:szCs w:val="28"/>
        </w:rPr>
        <w:t>. </w:t>
      </w:r>
      <w:r w:rsidR="00497388" w:rsidRPr="00EE20C3">
        <w:rPr>
          <w:rFonts w:ascii="Times New Roman" w:hAnsi="Times New Roman"/>
          <w:sz w:val="28"/>
          <w:szCs w:val="28"/>
        </w:rPr>
        <w:t>Аттестационн</w:t>
      </w:r>
      <w:r w:rsidR="00D56BA5">
        <w:rPr>
          <w:rFonts w:ascii="Times New Roman" w:hAnsi="Times New Roman"/>
          <w:sz w:val="28"/>
          <w:szCs w:val="28"/>
        </w:rPr>
        <w:t>ая</w:t>
      </w:r>
      <w:r w:rsidR="00497388" w:rsidRPr="00EE20C3">
        <w:rPr>
          <w:rFonts w:ascii="Times New Roman" w:hAnsi="Times New Roman"/>
          <w:sz w:val="28"/>
          <w:szCs w:val="28"/>
        </w:rPr>
        <w:t xml:space="preserve"> комисси</w:t>
      </w:r>
      <w:r w:rsidR="00D56BA5">
        <w:rPr>
          <w:rFonts w:ascii="Times New Roman" w:hAnsi="Times New Roman"/>
          <w:sz w:val="28"/>
          <w:szCs w:val="28"/>
        </w:rPr>
        <w:t>я</w:t>
      </w:r>
      <w:r w:rsidR="00497388" w:rsidRPr="00EE20C3">
        <w:rPr>
          <w:rFonts w:ascii="Times New Roman" w:hAnsi="Times New Roman"/>
          <w:sz w:val="28"/>
          <w:szCs w:val="28"/>
        </w:rPr>
        <w:t xml:space="preserve"> состо</w:t>
      </w:r>
      <w:r w:rsidR="00D56BA5">
        <w:rPr>
          <w:rFonts w:ascii="Times New Roman" w:hAnsi="Times New Roman"/>
          <w:sz w:val="28"/>
          <w:szCs w:val="28"/>
        </w:rPr>
        <w:t>и</w:t>
      </w:r>
      <w:r w:rsidR="009C44FF">
        <w:rPr>
          <w:rFonts w:ascii="Times New Roman" w:hAnsi="Times New Roman"/>
          <w:sz w:val="28"/>
          <w:szCs w:val="28"/>
        </w:rPr>
        <w:t>т</w:t>
      </w:r>
      <w:r w:rsidR="00497388" w:rsidRPr="00EE20C3">
        <w:rPr>
          <w:rFonts w:ascii="Times New Roman" w:hAnsi="Times New Roman"/>
          <w:sz w:val="28"/>
          <w:szCs w:val="28"/>
        </w:rPr>
        <w:t xml:space="preserve"> из председателя, заместителя (заместителей) председателя, </w:t>
      </w:r>
      <w:r w:rsidR="00D14F49" w:rsidRPr="00EE20C3">
        <w:rPr>
          <w:rFonts w:ascii="Times New Roman" w:hAnsi="Times New Roman"/>
          <w:sz w:val="28"/>
          <w:szCs w:val="28"/>
        </w:rPr>
        <w:t xml:space="preserve">ответственного </w:t>
      </w:r>
      <w:r w:rsidR="00497388" w:rsidRPr="00EE20C3">
        <w:rPr>
          <w:rFonts w:ascii="Times New Roman" w:hAnsi="Times New Roman"/>
          <w:sz w:val="28"/>
          <w:szCs w:val="28"/>
        </w:rPr>
        <w:t>секретаря и других членов комиссии.</w:t>
      </w:r>
    </w:p>
    <w:p w:rsidR="009D7DB5" w:rsidRPr="00C612A2" w:rsidRDefault="001B5AAC" w:rsidP="009D7DB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163AB" w:rsidRPr="00C612A2">
        <w:rPr>
          <w:rFonts w:ascii="Times New Roman" w:hAnsi="Times New Roman"/>
          <w:sz w:val="28"/>
          <w:szCs w:val="28"/>
        </w:rPr>
        <w:t>. </w:t>
      </w:r>
      <w:r w:rsidR="009D7DB5" w:rsidRPr="00C612A2">
        <w:rPr>
          <w:rFonts w:ascii="Times New Roman" w:hAnsi="Times New Roman"/>
          <w:sz w:val="28"/>
          <w:szCs w:val="28"/>
        </w:rPr>
        <w:t>Аттестационн</w:t>
      </w:r>
      <w:r w:rsidR="00D56BA5">
        <w:rPr>
          <w:rFonts w:ascii="Times New Roman" w:hAnsi="Times New Roman"/>
          <w:sz w:val="28"/>
          <w:szCs w:val="28"/>
        </w:rPr>
        <w:t>ая</w:t>
      </w:r>
      <w:r w:rsidR="009D7DB5" w:rsidRPr="00C612A2">
        <w:rPr>
          <w:rFonts w:ascii="Times New Roman" w:hAnsi="Times New Roman"/>
          <w:sz w:val="28"/>
          <w:szCs w:val="28"/>
        </w:rPr>
        <w:t xml:space="preserve"> комисси</w:t>
      </w:r>
      <w:r w:rsidR="00D56BA5">
        <w:rPr>
          <w:rFonts w:ascii="Times New Roman" w:hAnsi="Times New Roman"/>
          <w:sz w:val="28"/>
          <w:szCs w:val="28"/>
        </w:rPr>
        <w:t>я</w:t>
      </w:r>
      <w:r w:rsidR="009D7DB5" w:rsidRPr="00C612A2">
        <w:rPr>
          <w:rFonts w:ascii="Times New Roman" w:hAnsi="Times New Roman"/>
          <w:sz w:val="28"/>
          <w:szCs w:val="28"/>
        </w:rPr>
        <w:t xml:space="preserve"> формиру</w:t>
      </w:r>
      <w:r w:rsidR="009C44FF">
        <w:rPr>
          <w:rFonts w:ascii="Times New Roman" w:hAnsi="Times New Roman"/>
          <w:sz w:val="28"/>
          <w:szCs w:val="28"/>
        </w:rPr>
        <w:t>ю</w:t>
      </w:r>
      <w:r w:rsidR="009D7DB5" w:rsidRPr="00C612A2">
        <w:rPr>
          <w:rFonts w:ascii="Times New Roman" w:hAnsi="Times New Roman"/>
          <w:sz w:val="28"/>
          <w:szCs w:val="28"/>
        </w:rPr>
        <w:t xml:space="preserve">тся из </w:t>
      </w:r>
      <w:r w:rsidR="0016790A" w:rsidRPr="00C612A2">
        <w:rPr>
          <w:rFonts w:ascii="Times New Roman" w:hAnsi="Times New Roman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/>
          <w:sz w:val="28"/>
          <w:szCs w:val="28"/>
        </w:rPr>
        <w:t>территориальн</w:t>
      </w:r>
      <w:r w:rsidR="009C44FF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9C44F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B4CE8" w:rsidRPr="00337297">
        <w:rPr>
          <w:rFonts w:ascii="Times New Roman" w:hAnsi="Times New Roman"/>
          <w:sz w:val="28"/>
          <w:szCs w:val="28"/>
        </w:rPr>
        <w:t xml:space="preserve">Федеральной службы </w:t>
      </w:r>
      <w:r>
        <w:rPr>
          <w:rFonts w:ascii="Times New Roman" w:hAnsi="Times New Roman"/>
          <w:sz w:val="28"/>
          <w:szCs w:val="28"/>
        </w:rPr>
        <w:br/>
      </w:r>
      <w:r w:rsidR="00CB4CE8" w:rsidRPr="00337297">
        <w:rPr>
          <w:rFonts w:ascii="Times New Roman" w:hAnsi="Times New Roman"/>
          <w:sz w:val="28"/>
          <w:szCs w:val="28"/>
        </w:rPr>
        <w:t>по экологическому, технологическому и атомному надзору</w:t>
      </w:r>
      <w:r w:rsidR="00B61D5A">
        <w:rPr>
          <w:rFonts w:ascii="Times New Roman" w:hAnsi="Times New Roman"/>
          <w:sz w:val="28"/>
          <w:szCs w:val="28"/>
        </w:rPr>
        <w:t xml:space="preserve"> и</w:t>
      </w:r>
      <w:r w:rsidR="009C44FF">
        <w:rPr>
          <w:rFonts w:ascii="Times New Roman" w:hAnsi="Times New Roman"/>
          <w:sz w:val="28"/>
          <w:szCs w:val="28"/>
        </w:rPr>
        <w:t xml:space="preserve"> </w:t>
      </w:r>
      <w:r w:rsidR="00D14F49" w:rsidRPr="00D14F49">
        <w:rPr>
          <w:rFonts w:ascii="Times New Roman" w:hAnsi="Times New Roman"/>
          <w:sz w:val="28"/>
          <w:szCs w:val="28"/>
        </w:rPr>
        <w:t>Министерства строительства и жилищно-коммунального хозяйства Российской Федерации</w:t>
      </w:r>
      <w:r w:rsidR="009D7DB5" w:rsidRPr="00C612A2">
        <w:rPr>
          <w:rFonts w:ascii="Times New Roman" w:hAnsi="Times New Roman"/>
          <w:sz w:val="28"/>
          <w:szCs w:val="28"/>
        </w:rPr>
        <w:t>.</w:t>
      </w:r>
    </w:p>
    <w:p w:rsidR="00D56BA5" w:rsidRDefault="001B5AAC" w:rsidP="0090353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863A9" w:rsidRPr="00C612A2">
        <w:rPr>
          <w:rFonts w:ascii="Times New Roman" w:hAnsi="Times New Roman"/>
          <w:sz w:val="28"/>
          <w:szCs w:val="28"/>
        </w:rPr>
        <w:t xml:space="preserve">. Персональный состав </w:t>
      </w:r>
      <w:r w:rsidR="009D7DB5" w:rsidRPr="00C612A2">
        <w:rPr>
          <w:rFonts w:ascii="Times New Roman" w:hAnsi="Times New Roman"/>
          <w:sz w:val="28"/>
          <w:szCs w:val="28"/>
        </w:rPr>
        <w:t>а</w:t>
      </w:r>
      <w:r w:rsidR="00B863A9" w:rsidRPr="00C612A2">
        <w:rPr>
          <w:rFonts w:ascii="Times New Roman" w:hAnsi="Times New Roman"/>
          <w:sz w:val="28"/>
          <w:szCs w:val="28"/>
        </w:rPr>
        <w:t xml:space="preserve">ттестационной комиссии утверждается приказом </w:t>
      </w:r>
      <w:r w:rsidR="00CB4CE8" w:rsidRPr="00337297">
        <w:rPr>
          <w:rFonts w:ascii="Times New Roman" w:hAnsi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="00B863A9" w:rsidRPr="00C612A2">
        <w:rPr>
          <w:rFonts w:ascii="Times New Roman" w:hAnsi="Times New Roman"/>
          <w:sz w:val="28"/>
          <w:szCs w:val="28"/>
        </w:rPr>
        <w:t>.</w:t>
      </w:r>
    </w:p>
    <w:p w:rsidR="00D56BA5" w:rsidRDefault="00D56BA5" w:rsidP="00D56BA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56BA5">
        <w:rPr>
          <w:rFonts w:ascii="Times New Roman" w:hAnsi="Times New Roman"/>
          <w:sz w:val="28"/>
          <w:szCs w:val="28"/>
        </w:rPr>
        <w:t>Государственные гражданские служащие</w:t>
      </w:r>
      <w:r w:rsidR="00B863A9" w:rsidRPr="00D56BA5">
        <w:rPr>
          <w:rFonts w:ascii="Times New Roman" w:hAnsi="Times New Roman"/>
          <w:sz w:val="28"/>
          <w:szCs w:val="28"/>
        </w:rPr>
        <w:t xml:space="preserve"> </w:t>
      </w:r>
      <w:r w:rsidR="009C44FF" w:rsidRPr="00D56BA5">
        <w:rPr>
          <w:rFonts w:ascii="Times New Roman" w:hAnsi="Times New Roman"/>
          <w:sz w:val="28"/>
          <w:szCs w:val="28"/>
        </w:rPr>
        <w:t>Министерств</w:t>
      </w:r>
      <w:r w:rsidRPr="00D56BA5">
        <w:rPr>
          <w:rFonts w:ascii="Times New Roman" w:hAnsi="Times New Roman"/>
          <w:sz w:val="28"/>
          <w:szCs w:val="28"/>
        </w:rPr>
        <w:t>а</w:t>
      </w:r>
      <w:r w:rsidR="009C44FF" w:rsidRPr="00D56BA5">
        <w:rPr>
          <w:rFonts w:ascii="Times New Roman" w:hAnsi="Times New Roman"/>
          <w:sz w:val="28"/>
          <w:szCs w:val="28"/>
        </w:rPr>
        <w:t xml:space="preserve"> строительств</w:t>
      </w:r>
      <w:r w:rsidRPr="00D56BA5">
        <w:rPr>
          <w:rFonts w:ascii="Times New Roman" w:hAnsi="Times New Roman"/>
          <w:sz w:val="28"/>
          <w:szCs w:val="28"/>
        </w:rPr>
        <w:t>а</w:t>
      </w:r>
      <w:r w:rsidR="009C44FF" w:rsidRPr="00D56B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9C44FF" w:rsidRPr="00D56BA5">
        <w:rPr>
          <w:rFonts w:ascii="Times New Roman" w:hAnsi="Times New Roman"/>
          <w:sz w:val="28"/>
          <w:szCs w:val="28"/>
        </w:rPr>
        <w:t xml:space="preserve">и жилищно-коммунального хозяйства Российской Федерации </w:t>
      </w:r>
      <w:r w:rsidRPr="00D56BA5">
        <w:rPr>
          <w:rFonts w:ascii="Times New Roman" w:hAnsi="Times New Roman"/>
          <w:sz w:val="28"/>
          <w:szCs w:val="28"/>
        </w:rPr>
        <w:t xml:space="preserve">включаются </w:t>
      </w:r>
      <w:r>
        <w:rPr>
          <w:rFonts w:ascii="Times New Roman" w:hAnsi="Times New Roman"/>
          <w:sz w:val="28"/>
          <w:szCs w:val="28"/>
        </w:rPr>
        <w:br/>
      </w:r>
      <w:r w:rsidRPr="00D56BA5">
        <w:rPr>
          <w:rFonts w:ascii="Times New Roman" w:hAnsi="Times New Roman"/>
          <w:sz w:val="28"/>
          <w:szCs w:val="28"/>
        </w:rPr>
        <w:t>в состав аттестационной комиссии по предложениям о включении в её состав, направленным Министерством строительства и жилищно-коммунального хозяйства Российской Федерации.</w:t>
      </w:r>
    </w:p>
    <w:p w:rsidR="004C22AA" w:rsidRPr="004C22AA" w:rsidRDefault="004C22AA" w:rsidP="004C22A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Для обеспечения деятельности аттестационной комиссии из числа </w:t>
      </w:r>
      <w:r>
        <w:rPr>
          <w:rFonts w:ascii="Times New Roman" w:hAnsi="Times New Roman"/>
          <w:sz w:val="28"/>
          <w:szCs w:val="28"/>
        </w:rPr>
        <w:br/>
        <w:t xml:space="preserve">её членов может создаваться секретариат аттестационной комиссии, контроль </w:t>
      </w:r>
      <w:r>
        <w:rPr>
          <w:rFonts w:ascii="Times New Roman" w:hAnsi="Times New Roman"/>
          <w:sz w:val="28"/>
          <w:szCs w:val="28"/>
        </w:rPr>
        <w:br/>
        <w:t>и координацию деятельности которого осуществляет ответственный секретарь аттестационной комиссии.</w:t>
      </w:r>
    </w:p>
    <w:p w:rsidR="003C03E3" w:rsidRPr="00C612A2" w:rsidRDefault="00A73DE4" w:rsidP="0065769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C03E3" w:rsidRPr="00C612A2">
        <w:rPr>
          <w:rFonts w:ascii="Times New Roman" w:hAnsi="Times New Roman"/>
          <w:sz w:val="28"/>
          <w:szCs w:val="28"/>
        </w:rPr>
        <w:t xml:space="preserve">. </w:t>
      </w:r>
      <w:r w:rsidR="006324BA" w:rsidRPr="00C612A2">
        <w:rPr>
          <w:rFonts w:ascii="Times New Roman" w:hAnsi="Times New Roman"/>
          <w:sz w:val="28"/>
          <w:szCs w:val="28"/>
        </w:rPr>
        <w:t>Аттестационная к</w:t>
      </w:r>
      <w:r w:rsidR="003C03E3" w:rsidRPr="00C612A2">
        <w:rPr>
          <w:rFonts w:ascii="Times New Roman" w:hAnsi="Times New Roman"/>
          <w:sz w:val="28"/>
          <w:szCs w:val="28"/>
        </w:rPr>
        <w:t xml:space="preserve">омиссия </w:t>
      </w:r>
      <w:r w:rsidR="00BA5368" w:rsidRPr="00C612A2">
        <w:rPr>
          <w:rFonts w:ascii="Times New Roman" w:hAnsi="Times New Roman"/>
          <w:sz w:val="28"/>
          <w:szCs w:val="28"/>
        </w:rPr>
        <w:t xml:space="preserve">реализует </w:t>
      </w:r>
      <w:r w:rsidR="003C03E3" w:rsidRPr="00C612A2">
        <w:rPr>
          <w:rFonts w:ascii="Times New Roman" w:hAnsi="Times New Roman"/>
          <w:sz w:val="28"/>
          <w:szCs w:val="28"/>
        </w:rPr>
        <w:t>следующие полномочия:</w:t>
      </w:r>
    </w:p>
    <w:p w:rsidR="004C22AA" w:rsidRDefault="007C502C" w:rsidP="00972C6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t>а</w:t>
      </w:r>
      <w:r w:rsidR="00635EEE" w:rsidRPr="00C612A2">
        <w:rPr>
          <w:rFonts w:ascii="Times New Roman" w:hAnsi="Times New Roman"/>
          <w:sz w:val="28"/>
          <w:szCs w:val="28"/>
        </w:rPr>
        <w:t>)</w:t>
      </w:r>
      <w:r w:rsidR="00BA5368" w:rsidRPr="00C612A2">
        <w:rPr>
          <w:rFonts w:ascii="Times New Roman" w:hAnsi="Times New Roman"/>
          <w:sz w:val="28"/>
          <w:szCs w:val="28"/>
        </w:rPr>
        <w:t xml:space="preserve"> </w:t>
      </w:r>
      <w:r w:rsidR="00446F79" w:rsidRPr="00C612A2">
        <w:rPr>
          <w:rFonts w:ascii="Times New Roman" w:hAnsi="Times New Roman"/>
          <w:sz w:val="28"/>
          <w:szCs w:val="28"/>
        </w:rPr>
        <w:t xml:space="preserve">проводит </w:t>
      </w:r>
      <w:r w:rsidR="00B61D5A" w:rsidRPr="00B61D5A">
        <w:rPr>
          <w:rFonts w:ascii="Times New Roman" w:hAnsi="Times New Roman"/>
          <w:sz w:val="28"/>
          <w:szCs w:val="28"/>
        </w:rPr>
        <w:t>аттестационн</w:t>
      </w:r>
      <w:r w:rsidR="00B61D5A">
        <w:rPr>
          <w:rFonts w:ascii="Times New Roman" w:hAnsi="Times New Roman"/>
          <w:sz w:val="28"/>
          <w:szCs w:val="28"/>
        </w:rPr>
        <w:t>ую</w:t>
      </w:r>
      <w:r w:rsidR="00B61D5A" w:rsidRPr="00B61D5A">
        <w:rPr>
          <w:rFonts w:ascii="Times New Roman" w:hAnsi="Times New Roman"/>
          <w:sz w:val="28"/>
          <w:szCs w:val="28"/>
        </w:rPr>
        <w:t xml:space="preserve"> сесси</w:t>
      </w:r>
      <w:r w:rsidR="00B61D5A">
        <w:rPr>
          <w:rFonts w:ascii="Times New Roman" w:hAnsi="Times New Roman"/>
          <w:sz w:val="28"/>
          <w:szCs w:val="28"/>
        </w:rPr>
        <w:t>ю</w:t>
      </w:r>
      <w:r w:rsidR="006C244E">
        <w:rPr>
          <w:rFonts w:ascii="Times New Roman" w:hAnsi="Times New Roman"/>
          <w:sz w:val="28"/>
          <w:szCs w:val="28"/>
        </w:rPr>
        <w:t>,</w:t>
      </w:r>
      <w:r w:rsidR="006C244E" w:rsidRPr="006C244E">
        <w:rPr>
          <w:rFonts w:ascii="Times New Roman" w:hAnsi="Times New Roman"/>
          <w:sz w:val="28"/>
          <w:szCs w:val="28"/>
        </w:rPr>
        <w:t xml:space="preserve"> </w:t>
      </w:r>
      <w:r w:rsidR="006C244E">
        <w:rPr>
          <w:rFonts w:ascii="Times New Roman" w:hAnsi="Times New Roman"/>
          <w:sz w:val="28"/>
          <w:szCs w:val="28"/>
        </w:rPr>
        <w:t>включающую</w:t>
      </w:r>
      <w:r w:rsidR="006C244E" w:rsidRPr="00EE20C3">
        <w:rPr>
          <w:rFonts w:ascii="Times New Roman" w:hAnsi="Times New Roman"/>
          <w:sz w:val="28"/>
          <w:szCs w:val="28"/>
        </w:rPr>
        <w:t xml:space="preserve"> в себя компьютерное тестирование и письменный экзамен</w:t>
      </w:r>
      <w:r w:rsidR="004C22AA">
        <w:rPr>
          <w:rFonts w:ascii="Times New Roman" w:hAnsi="Times New Roman"/>
          <w:sz w:val="28"/>
          <w:szCs w:val="28"/>
        </w:rPr>
        <w:t xml:space="preserve"> (далее – аттестационная сессия);</w:t>
      </w:r>
    </w:p>
    <w:p w:rsidR="004C22AA" w:rsidRDefault="004C22AA" w:rsidP="004C22A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4C2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контролирует соблюдение претендентами требований к её проведению, установленных </w:t>
      </w:r>
      <w:r w:rsidRPr="00972C63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ами</w:t>
      </w:r>
      <w:r w:rsidRPr="00972C63">
        <w:rPr>
          <w:rFonts w:ascii="Times New Roman" w:hAnsi="Times New Roman"/>
          <w:sz w:val="28"/>
          <w:szCs w:val="28"/>
        </w:rPr>
        <w:t xml:space="preserve"> аттестации физических лиц на право проведения строительного контроля в процессе строительства, реконструкции </w:t>
      </w:r>
      <w:r>
        <w:rPr>
          <w:rFonts w:ascii="Times New Roman" w:hAnsi="Times New Roman"/>
          <w:sz w:val="28"/>
          <w:szCs w:val="28"/>
        </w:rPr>
        <w:br/>
      </w:r>
      <w:r w:rsidRPr="00972C63">
        <w:rPr>
          <w:rFonts w:ascii="Times New Roman" w:hAnsi="Times New Roman"/>
          <w:sz w:val="28"/>
          <w:szCs w:val="28"/>
        </w:rPr>
        <w:t xml:space="preserve">и капитального ремонта объектов капитального строительства на территориях Донецкой Народной Республики, Луганской Народной Республики, </w:t>
      </w:r>
      <w:r w:rsidRPr="00972C63">
        <w:rPr>
          <w:rFonts w:ascii="Times New Roman" w:hAnsi="Times New Roman"/>
          <w:sz w:val="28"/>
          <w:szCs w:val="28"/>
        </w:rPr>
        <w:lastRenderedPageBreak/>
        <w:t>Запорожской области и Херсонской области, утвержденных постановлением Правительства Российской Федерации от 18 апреля 2023 г. № 616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(далее – Правила)</w:t>
      </w:r>
      <w:r w:rsidRPr="00C612A2">
        <w:rPr>
          <w:rFonts w:ascii="Times New Roman" w:hAnsi="Times New Roman"/>
          <w:sz w:val="28"/>
          <w:szCs w:val="28"/>
        </w:rPr>
        <w:t>;</w:t>
      </w:r>
    </w:p>
    <w:p w:rsidR="00050921" w:rsidRDefault="005B4B16" w:rsidP="003C460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0921">
        <w:rPr>
          <w:rFonts w:ascii="Times New Roman" w:hAnsi="Times New Roman"/>
          <w:sz w:val="28"/>
          <w:szCs w:val="28"/>
        </w:rPr>
        <w:t>) ведет протокол проведения аттестационной сессии;</w:t>
      </w:r>
    </w:p>
    <w:p w:rsidR="004C22AA" w:rsidRDefault="005B4B16" w:rsidP="004C22A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46F79" w:rsidRPr="00C612A2">
        <w:rPr>
          <w:rFonts w:ascii="Times New Roman" w:hAnsi="Times New Roman"/>
          <w:sz w:val="28"/>
          <w:szCs w:val="28"/>
        </w:rPr>
        <w:t xml:space="preserve">) на основании результатов </w:t>
      </w:r>
      <w:r w:rsidR="00B61D5A" w:rsidRPr="00B61D5A">
        <w:rPr>
          <w:rFonts w:ascii="Times New Roman" w:hAnsi="Times New Roman"/>
          <w:sz w:val="28"/>
          <w:szCs w:val="28"/>
        </w:rPr>
        <w:t xml:space="preserve">аттестационной сессии </w:t>
      </w:r>
      <w:r w:rsidR="00446F79" w:rsidRPr="00C612A2">
        <w:rPr>
          <w:rFonts w:ascii="Times New Roman" w:hAnsi="Times New Roman"/>
          <w:sz w:val="28"/>
          <w:szCs w:val="28"/>
        </w:rPr>
        <w:t xml:space="preserve">принимает </w:t>
      </w:r>
      <w:r w:rsidR="00972C63">
        <w:rPr>
          <w:rFonts w:ascii="Times New Roman" w:hAnsi="Times New Roman"/>
          <w:sz w:val="28"/>
          <w:szCs w:val="28"/>
        </w:rPr>
        <w:t xml:space="preserve">решение о соответствии или несоответствии </w:t>
      </w:r>
      <w:r w:rsidR="004C22AA">
        <w:rPr>
          <w:rFonts w:ascii="Times New Roman" w:hAnsi="Times New Roman"/>
          <w:sz w:val="28"/>
          <w:szCs w:val="28"/>
        </w:rPr>
        <w:t>претендентов</w:t>
      </w:r>
      <w:r w:rsidR="00972C63">
        <w:rPr>
          <w:rFonts w:ascii="Times New Roman" w:hAnsi="Times New Roman"/>
          <w:sz w:val="28"/>
          <w:szCs w:val="28"/>
        </w:rPr>
        <w:t xml:space="preserve"> </w:t>
      </w:r>
      <w:r w:rsidR="00B61D5A" w:rsidRPr="00EE20C3">
        <w:rPr>
          <w:rFonts w:ascii="Times New Roman" w:hAnsi="Times New Roman"/>
          <w:sz w:val="28"/>
          <w:szCs w:val="28"/>
        </w:rPr>
        <w:t>требованию, предусмотренному подпунктом «в» пункта 4 Правил</w:t>
      </w:r>
      <w:r w:rsidR="004C22AA">
        <w:rPr>
          <w:rFonts w:ascii="Times New Roman" w:hAnsi="Times New Roman"/>
          <w:sz w:val="28"/>
          <w:szCs w:val="28"/>
        </w:rPr>
        <w:t>;</w:t>
      </w:r>
    </w:p>
    <w:p w:rsidR="004C22AA" w:rsidRDefault="005B4B16" w:rsidP="004C22A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C22AA">
        <w:rPr>
          <w:rFonts w:ascii="Times New Roman" w:hAnsi="Times New Roman"/>
          <w:sz w:val="28"/>
          <w:szCs w:val="28"/>
        </w:rPr>
        <w:t xml:space="preserve">) уведомляет претендентов о результатах </w:t>
      </w:r>
      <w:r w:rsidR="004C22AA" w:rsidRPr="004C22AA">
        <w:rPr>
          <w:rFonts w:ascii="Times New Roman" w:hAnsi="Times New Roman"/>
          <w:sz w:val="28"/>
          <w:szCs w:val="28"/>
        </w:rPr>
        <w:t>проведения аттестационной сессии и решении, принятом</w:t>
      </w:r>
      <w:r w:rsidR="004C22AA">
        <w:rPr>
          <w:rFonts w:ascii="Times New Roman" w:hAnsi="Times New Roman"/>
          <w:sz w:val="28"/>
          <w:szCs w:val="28"/>
        </w:rPr>
        <w:t xml:space="preserve"> по её итогам.</w:t>
      </w:r>
    </w:p>
    <w:p w:rsidR="007C502C" w:rsidRPr="00D56BA5" w:rsidRDefault="00A73DE4" w:rsidP="007C502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C502C" w:rsidRPr="00C612A2">
        <w:rPr>
          <w:rFonts w:ascii="Times New Roman" w:hAnsi="Times New Roman"/>
          <w:sz w:val="28"/>
          <w:szCs w:val="28"/>
        </w:rPr>
        <w:t>.</w:t>
      </w:r>
      <w:r w:rsidR="00513FAE" w:rsidRPr="00C612A2">
        <w:rPr>
          <w:rFonts w:ascii="Times New Roman" w:hAnsi="Times New Roman"/>
          <w:sz w:val="28"/>
          <w:szCs w:val="28"/>
        </w:rPr>
        <w:t> </w:t>
      </w:r>
      <w:r w:rsidR="007C502C" w:rsidRPr="00C612A2">
        <w:rPr>
          <w:rFonts w:ascii="Times New Roman" w:hAnsi="Times New Roman"/>
          <w:sz w:val="28"/>
          <w:szCs w:val="28"/>
        </w:rPr>
        <w:t>Председатель аттестационной комиссии:</w:t>
      </w:r>
    </w:p>
    <w:p w:rsidR="007C502C" w:rsidRPr="00C612A2" w:rsidRDefault="007C502C" w:rsidP="007C502C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t>а) руково</w:t>
      </w:r>
      <w:r w:rsidR="00BA5368" w:rsidRPr="00C612A2">
        <w:rPr>
          <w:rFonts w:ascii="Times New Roman" w:hAnsi="Times New Roman"/>
          <w:sz w:val="28"/>
          <w:szCs w:val="28"/>
        </w:rPr>
        <w:t>дит</w:t>
      </w:r>
      <w:r w:rsidRPr="00C612A2">
        <w:rPr>
          <w:rFonts w:ascii="Times New Roman" w:hAnsi="Times New Roman"/>
          <w:sz w:val="28"/>
          <w:szCs w:val="28"/>
        </w:rPr>
        <w:t xml:space="preserve"> </w:t>
      </w:r>
      <w:r w:rsidR="00A73DE4">
        <w:rPr>
          <w:rFonts w:ascii="Times New Roman" w:hAnsi="Times New Roman"/>
          <w:sz w:val="28"/>
          <w:szCs w:val="28"/>
        </w:rPr>
        <w:t xml:space="preserve">работой </w:t>
      </w:r>
      <w:r w:rsidRPr="00C612A2">
        <w:rPr>
          <w:rFonts w:ascii="Times New Roman" w:hAnsi="Times New Roman"/>
          <w:sz w:val="28"/>
          <w:szCs w:val="28"/>
        </w:rPr>
        <w:t>аттес</w:t>
      </w:r>
      <w:r w:rsidR="00A73DE4">
        <w:rPr>
          <w:rFonts w:ascii="Times New Roman" w:hAnsi="Times New Roman"/>
          <w:sz w:val="28"/>
          <w:szCs w:val="28"/>
        </w:rPr>
        <w:t>тационной комиссии</w:t>
      </w:r>
      <w:r w:rsidRPr="00C612A2">
        <w:rPr>
          <w:rFonts w:ascii="Times New Roman" w:hAnsi="Times New Roman"/>
          <w:sz w:val="28"/>
          <w:szCs w:val="28"/>
        </w:rPr>
        <w:t>;</w:t>
      </w:r>
    </w:p>
    <w:p w:rsidR="002E7EDD" w:rsidRPr="00C612A2" w:rsidRDefault="009C44FF" w:rsidP="002E7EDD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E7EDD" w:rsidRPr="00C612A2">
        <w:rPr>
          <w:rFonts w:ascii="Times New Roman" w:hAnsi="Times New Roman"/>
          <w:sz w:val="28"/>
          <w:szCs w:val="28"/>
        </w:rPr>
        <w:t xml:space="preserve">) утверждает распорядок работы аттестационной комиссии; </w:t>
      </w:r>
    </w:p>
    <w:p w:rsidR="00C63A28" w:rsidRPr="00C612A2" w:rsidRDefault="009C44FF" w:rsidP="00501A9F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3A28" w:rsidRPr="00C612A2">
        <w:rPr>
          <w:rFonts w:ascii="Times New Roman" w:hAnsi="Times New Roman"/>
          <w:sz w:val="28"/>
          <w:szCs w:val="28"/>
        </w:rPr>
        <w:t>)</w:t>
      </w:r>
      <w:r w:rsidR="00513FAE" w:rsidRPr="00C612A2">
        <w:rPr>
          <w:rFonts w:ascii="Times New Roman" w:hAnsi="Times New Roman"/>
          <w:sz w:val="28"/>
          <w:szCs w:val="28"/>
        </w:rPr>
        <w:t> </w:t>
      </w:r>
      <w:r w:rsidR="00C63A28" w:rsidRPr="00C612A2">
        <w:rPr>
          <w:rFonts w:ascii="Times New Roman" w:hAnsi="Times New Roman"/>
          <w:sz w:val="28"/>
          <w:szCs w:val="28"/>
        </w:rPr>
        <w:t xml:space="preserve">подготавливает предложения руководителю </w:t>
      </w:r>
      <w:r w:rsidR="00CB4CE8" w:rsidRPr="00337297">
        <w:rPr>
          <w:rFonts w:ascii="Times New Roman" w:hAnsi="Times New Roman"/>
          <w:sz w:val="28"/>
          <w:szCs w:val="28"/>
        </w:rPr>
        <w:t xml:space="preserve">Федеральной службы </w:t>
      </w:r>
      <w:r w:rsidR="00CB4CE8">
        <w:rPr>
          <w:rFonts w:ascii="Times New Roman" w:hAnsi="Times New Roman"/>
          <w:sz w:val="28"/>
          <w:szCs w:val="28"/>
        </w:rPr>
        <w:br/>
      </w:r>
      <w:r w:rsidR="00CB4CE8" w:rsidRPr="00337297">
        <w:rPr>
          <w:rFonts w:ascii="Times New Roman" w:hAnsi="Times New Roman"/>
          <w:sz w:val="28"/>
          <w:szCs w:val="28"/>
        </w:rPr>
        <w:t>по экологическому, технологическому и атомному надзору</w:t>
      </w:r>
      <w:r w:rsidR="00C63A28" w:rsidRPr="00C612A2">
        <w:rPr>
          <w:rFonts w:ascii="Times New Roman" w:hAnsi="Times New Roman"/>
          <w:sz w:val="28"/>
          <w:szCs w:val="28"/>
        </w:rPr>
        <w:t xml:space="preserve"> о внесении изменений в</w:t>
      </w:r>
      <w:r w:rsidR="00F51C9D" w:rsidRPr="00C612A2">
        <w:rPr>
          <w:rFonts w:ascii="Times New Roman" w:hAnsi="Times New Roman"/>
          <w:sz w:val="28"/>
          <w:szCs w:val="28"/>
        </w:rPr>
        <w:t xml:space="preserve"> персональный</w:t>
      </w:r>
      <w:r w:rsidR="00C63A28" w:rsidRPr="00C612A2">
        <w:rPr>
          <w:rFonts w:ascii="Times New Roman" w:hAnsi="Times New Roman"/>
          <w:sz w:val="28"/>
          <w:szCs w:val="28"/>
        </w:rPr>
        <w:t xml:space="preserve"> состав аттестационной комиссии;</w:t>
      </w:r>
    </w:p>
    <w:p w:rsidR="000E24BD" w:rsidRPr="00C612A2" w:rsidRDefault="009C44FF" w:rsidP="000E24BD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24BD" w:rsidRPr="00CB4CE8">
        <w:rPr>
          <w:rFonts w:ascii="Times New Roman" w:hAnsi="Times New Roman"/>
          <w:sz w:val="28"/>
          <w:szCs w:val="28"/>
        </w:rPr>
        <w:t>)</w:t>
      </w:r>
      <w:r w:rsidR="00EA6DD5" w:rsidRPr="00CB4CE8">
        <w:rPr>
          <w:rFonts w:ascii="Times New Roman" w:hAnsi="Times New Roman"/>
          <w:sz w:val="28"/>
          <w:szCs w:val="28"/>
        </w:rPr>
        <w:t> </w:t>
      </w:r>
      <w:r w:rsidR="00BB6298" w:rsidRPr="00CB4CE8">
        <w:rPr>
          <w:rFonts w:ascii="Times New Roman" w:hAnsi="Times New Roman"/>
          <w:sz w:val="28"/>
          <w:szCs w:val="28"/>
        </w:rPr>
        <w:t>подписывает квалификационн</w:t>
      </w:r>
      <w:r w:rsidR="00B61D5A" w:rsidRPr="00CB4CE8">
        <w:rPr>
          <w:rFonts w:ascii="Times New Roman" w:hAnsi="Times New Roman"/>
          <w:sz w:val="28"/>
          <w:szCs w:val="28"/>
        </w:rPr>
        <w:t>ый</w:t>
      </w:r>
      <w:r w:rsidR="00BB6298" w:rsidRPr="00CB4CE8">
        <w:rPr>
          <w:rFonts w:ascii="Times New Roman" w:hAnsi="Times New Roman"/>
          <w:sz w:val="28"/>
          <w:szCs w:val="28"/>
        </w:rPr>
        <w:t xml:space="preserve"> </w:t>
      </w:r>
      <w:r w:rsidR="00B61D5A" w:rsidRPr="00CB4CE8">
        <w:rPr>
          <w:rFonts w:ascii="Times New Roman" w:hAnsi="Times New Roman"/>
          <w:sz w:val="28"/>
          <w:szCs w:val="28"/>
        </w:rPr>
        <w:t>аттестат</w:t>
      </w:r>
      <w:r w:rsidR="00BB6298" w:rsidRPr="00CB4CE8">
        <w:rPr>
          <w:rFonts w:ascii="Times New Roman" w:hAnsi="Times New Roman"/>
          <w:sz w:val="28"/>
          <w:szCs w:val="28"/>
        </w:rPr>
        <w:t>;</w:t>
      </w:r>
    </w:p>
    <w:p w:rsidR="00446F79" w:rsidRPr="00C612A2" w:rsidRDefault="009C44FF" w:rsidP="000E24BD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46F79" w:rsidRPr="00C612A2">
        <w:rPr>
          <w:rFonts w:ascii="Times New Roman" w:hAnsi="Times New Roman"/>
          <w:sz w:val="28"/>
          <w:szCs w:val="28"/>
        </w:rPr>
        <w:t>)</w:t>
      </w:r>
      <w:r w:rsidR="001B0018" w:rsidRPr="00C612A2">
        <w:rPr>
          <w:rFonts w:ascii="Times New Roman" w:hAnsi="Times New Roman"/>
          <w:sz w:val="28"/>
          <w:szCs w:val="28"/>
        </w:rPr>
        <w:t> </w:t>
      </w:r>
      <w:r w:rsidR="00BB6298" w:rsidRPr="00C612A2">
        <w:rPr>
          <w:rFonts w:ascii="Times New Roman" w:hAnsi="Times New Roman"/>
          <w:sz w:val="28"/>
          <w:szCs w:val="28"/>
        </w:rPr>
        <w:t>контролирует работу секретариата аттестационной комиссии;</w:t>
      </w:r>
    </w:p>
    <w:p w:rsidR="00EA6DD5" w:rsidRPr="00C612A2" w:rsidRDefault="00960A8A" w:rsidP="000E24BD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07232D" w:rsidRPr="00C612A2">
        <w:rPr>
          <w:rFonts w:ascii="Times New Roman" w:hAnsi="Times New Roman"/>
          <w:sz w:val="28"/>
          <w:szCs w:val="28"/>
        </w:rPr>
        <w:t>)</w:t>
      </w:r>
      <w:r w:rsidR="00513FAE" w:rsidRPr="00C612A2">
        <w:rPr>
          <w:rFonts w:ascii="Times New Roman" w:hAnsi="Times New Roman"/>
          <w:sz w:val="28"/>
          <w:szCs w:val="28"/>
        </w:rPr>
        <w:t> </w:t>
      </w:r>
      <w:r w:rsidR="00BB6298" w:rsidRPr="00C612A2">
        <w:rPr>
          <w:rFonts w:ascii="Times New Roman" w:hAnsi="Times New Roman"/>
          <w:sz w:val="28"/>
          <w:szCs w:val="28"/>
        </w:rPr>
        <w:t>в случае своего отсутствия возлагает функции председателя аттестационной комиссии на заместителя председателя аттестационной комиссии.</w:t>
      </w:r>
    </w:p>
    <w:p w:rsidR="007C502C" w:rsidRPr="00C612A2" w:rsidRDefault="00EE2885" w:rsidP="007C502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t>1</w:t>
      </w:r>
      <w:r w:rsidR="00A73DE4">
        <w:rPr>
          <w:rFonts w:ascii="Times New Roman" w:hAnsi="Times New Roman"/>
          <w:sz w:val="28"/>
          <w:szCs w:val="28"/>
        </w:rPr>
        <w:t>1</w:t>
      </w:r>
      <w:r w:rsidR="007C502C" w:rsidRPr="00C612A2">
        <w:rPr>
          <w:rFonts w:ascii="Times New Roman" w:hAnsi="Times New Roman"/>
          <w:sz w:val="28"/>
          <w:szCs w:val="28"/>
        </w:rPr>
        <w:t>.</w:t>
      </w:r>
      <w:r w:rsidR="00513FAE" w:rsidRPr="00C612A2">
        <w:rPr>
          <w:rFonts w:ascii="Times New Roman" w:hAnsi="Times New Roman"/>
          <w:sz w:val="28"/>
          <w:szCs w:val="28"/>
        </w:rPr>
        <w:t> </w:t>
      </w:r>
      <w:r w:rsidR="00B61D5A" w:rsidRPr="00CB4CE8">
        <w:rPr>
          <w:rFonts w:ascii="Times New Roman" w:hAnsi="Times New Roman"/>
          <w:sz w:val="28"/>
          <w:szCs w:val="28"/>
        </w:rPr>
        <w:t>Ответственный</w:t>
      </w:r>
      <w:r w:rsidR="00B61D5A">
        <w:rPr>
          <w:rFonts w:ascii="Times New Roman" w:hAnsi="Times New Roman"/>
          <w:sz w:val="28"/>
          <w:szCs w:val="28"/>
        </w:rPr>
        <w:t xml:space="preserve"> с</w:t>
      </w:r>
      <w:r w:rsidR="007C502C" w:rsidRPr="00C612A2">
        <w:rPr>
          <w:rFonts w:ascii="Times New Roman" w:hAnsi="Times New Roman"/>
          <w:sz w:val="28"/>
          <w:szCs w:val="28"/>
        </w:rPr>
        <w:t>екретар</w:t>
      </w:r>
      <w:r w:rsidR="003D3067" w:rsidRPr="00C612A2">
        <w:rPr>
          <w:rFonts w:ascii="Times New Roman" w:hAnsi="Times New Roman"/>
          <w:sz w:val="28"/>
          <w:szCs w:val="28"/>
        </w:rPr>
        <w:t>ь</w:t>
      </w:r>
      <w:r w:rsidR="007C502C" w:rsidRPr="00C612A2">
        <w:rPr>
          <w:rFonts w:ascii="Times New Roman" w:hAnsi="Times New Roman"/>
          <w:sz w:val="28"/>
          <w:szCs w:val="28"/>
        </w:rPr>
        <w:t xml:space="preserve"> аттестационной комиссии: </w:t>
      </w:r>
    </w:p>
    <w:p w:rsidR="0007232D" w:rsidRDefault="0007232D" w:rsidP="007C502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t>а) руководит работой секретариата аттестационной комиссии;</w:t>
      </w:r>
    </w:p>
    <w:p w:rsidR="00960A8A" w:rsidRPr="00C612A2" w:rsidRDefault="00960A8A" w:rsidP="007C502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обеспечивает ведение протоколов проведения аттестационных сессий претендентов;</w:t>
      </w:r>
    </w:p>
    <w:p w:rsidR="00CB4CE8" w:rsidRDefault="00960A8A" w:rsidP="00960A8A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86E20" w:rsidRPr="00C612A2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 xml:space="preserve">обеспечивает учет и </w:t>
      </w:r>
      <w:r w:rsidRPr="00C612A2">
        <w:rPr>
          <w:rFonts w:ascii="Times New Roman" w:hAnsi="Times New Roman"/>
          <w:sz w:val="28"/>
          <w:szCs w:val="28"/>
        </w:rPr>
        <w:t>сохранность</w:t>
      </w:r>
      <w:r>
        <w:rPr>
          <w:rFonts w:ascii="Times New Roman" w:hAnsi="Times New Roman"/>
          <w:sz w:val="28"/>
          <w:szCs w:val="28"/>
        </w:rPr>
        <w:t xml:space="preserve"> протоколов</w:t>
      </w:r>
      <w:r w:rsidR="0007232D" w:rsidRPr="00C61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аттестационных сессий</w:t>
      </w:r>
      <w:r w:rsidR="0008724C" w:rsidRPr="00C612A2">
        <w:rPr>
          <w:rFonts w:ascii="Times New Roman" w:hAnsi="Times New Roman"/>
          <w:sz w:val="28"/>
          <w:szCs w:val="28"/>
        </w:rPr>
        <w:t xml:space="preserve"> с соблюдением законодательства Российской Федерации в части обработки и сохранени</w:t>
      </w:r>
      <w:r w:rsidR="00695CF8">
        <w:rPr>
          <w:rFonts w:ascii="Times New Roman" w:hAnsi="Times New Roman"/>
          <w:sz w:val="28"/>
          <w:szCs w:val="28"/>
        </w:rPr>
        <w:t>я</w:t>
      </w:r>
      <w:r w:rsidR="00CB4CE8">
        <w:rPr>
          <w:rFonts w:ascii="Times New Roman" w:hAnsi="Times New Roman"/>
          <w:sz w:val="28"/>
          <w:szCs w:val="28"/>
        </w:rPr>
        <w:t xml:space="preserve"> персональных данных;</w:t>
      </w:r>
    </w:p>
    <w:p w:rsidR="009C44FF" w:rsidRDefault="00CB4CE8" w:rsidP="009C44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7FB5" w:rsidRPr="00C612A2">
        <w:rPr>
          <w:rFonts w:ascii="Times New Roman" w:hAnsi="Times New Roman"/>
          <w:sz w:val="28"/>
          <w:szCs w:val="28"/>
        </w:rPr>
        <w:t xml:space="preserve">) </w:t>
      </w:r>
      <w:r w:rsidR="001B0018" w:rsidRPr="00C612A2">
        <w:rPr>
          <w:rFonts w:ascii="Times New Roman" w:hAnsi="Times New Roman"/>
          <w:sz w:val="28"/>
          <w:szCs w:val="28"/>
        </w:rPr>
        <w:t>организует</w:t>
      </w:r>
      <w:r w:rsidR="007C502C" w:rsidRPr="00C612A2">
        <w:rPr>
          <w:rFonts w:ascii="Times New Roman" w:hAnsi="Times New Roman"/>
          <w:sz w:val="28"/>
          <w:szCs w:val="28"/>
        </w:rPr>
        <w:t xml:space="preserve"> делопроизводство аттестационной комиссии</w:t>
      </w:r>
      <w:r w:rsidR="009C44FF">
        <w:rPr>
          <w:rFonts w:ascii="Times New Roman" w:hAnsi="Times New Roman"/>
          <w:sz w:val="28"/>
          <w:szCs w:val="28"/>
        </w:rPr>
        <w:t>.</w:t>
      </w:r>
    </w:p>
    <w:p w:rsidR="00754487" w:rsidRPr="00C612A2" w:rsidRDefault="00754487" w:rsidP="009C44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lastRenderedPageBreak/>
        <w:t xml:space="preserve">В отсутствие </w:t>
      </w:r>
      <w:r w:rsidR="00B61D5A">
        <w:rPr>
          <w:rFonts w:ascii="Times New Roman" w:hAnsi="Times New Roman"/>
          <w:sz w:val="28"/>
          <w:szCs w:val="28"/>
        </w:rPr>
        <w:t xml:space="preserve">ответственного </w:t>
      </w:r>
      <w:r w:rsidRPr="00C612A2">
        <w:rPr>
          <w:rFonts w:ascii="Times New Roman" w:hAnsi="Times New Roman"/>
          <w:sz w:val="28"/>
          <w:szCs w:val="28"/>
        </w:rPr>
        <w:t xml:space="preserve">секретаря </w:t>
      </w:r>
      <w:r w:rsidR="003A572F" w:rsidRPr="00C612A2">
        <w:rPr>
          <w:rFonts w:ascii="Times New Roman" w:hAnsi="Times New Roman"/>
          <w:sz w:val="28"/>
          <w:szCs w:val="28"/>
        </w:rPr>
        <w:t xml:space="preserve">аттестационной комиссии </w:t>
      </w:r>
      <w:r w:rsidRPr="00C612A2">
        <w:rPr>
          <w:rFonts w:ascii="Times New Roman" w:hAnsi="Times New Roman"/>
          <w:sz w:val="28"/>
          <w:szCs w:val="28"/>
        </w:rPr>
        <w:t xml:space="preserve">его обязанности по поручению председателя </w:t>
      </w:r>
      <w:r w:rsidR="003A572F" w:rsidRPr="00C612A2">
        <w:rPr>
          <w:rFonts w:ascii="Times New Roman" w:hAnsi="Times New Roman"/>
          <w:sz w:val="28"/>
          <w:szCs w:val="28"/>
        </w:rPr>
        <w:t xml:space="preserve">аттестационной комиссии </w:t>
      </w:r>
      <w:r w:rsidRPr="00C612A2">
        <w:rPr>
          <w:rFonts w:ascii="Times New Roman" w:hAnsi="Times New Roman"/>
          <w:sz w:val="28"/>
          <w:szCs w:val="28"/>
        </w:rPr>
        <w:t>исполняет один из членов комиссии</w:t>
      </w:r>
      <w:r w:rsidR="003A572F" w:rsidRPr="00C612A2">
        <w:rPr>
          <w:rFonts w:ascii="Times New Roman" w:hAnsi="Times New Roman"/>
          <w:sz w:val="28"/>
          <w:szCs w:val="28"/>
        </w:rPr>
        <w:t>.</w:t>
      </w:r>
    </w:p>
    <w:p w:rsidR="00337297" w:rsidRDefault="00EC7F90" w:rsidP="0092192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12A2">
        <w:rPr>
          <w:rFonts w:ascii="Times New Roman" w:hAnsi="Times New Roman"/>
          <w:sz w:val="28"/>
          <w:szCs w:val="28"/>
        </w:rPr>
        <w:t>1</w:t>
      </w:r>
      <w:r w:rsidR="00A73DE4">
        <w:rPr>
          <w:rFonts w:ascii="Times New Roman" w:hAnsi="Times New Roman"/>
          <w:sz w:val="28"/>
          <w:szCs w:val="28"/>
        </w:rPr>
        <w:t>2</w:t>
      </w:r>
      <w:r w:rsidR="00AA2541" w:rsidRPr="00C612A2">
        <w:rPr>
          <w:rFonts w:ascii="Times New Roman" w:hAnsi="Times New Roman"/>
          <w:sz w:val="28"/>
          <w:szCs w:val="28"/>
        </w:rPr>
        <w:t>. </w:t>
      </w:r>
      <w:r w:rsidR="009C44FF">
        <w:rPr>
          <w:rFonts w:ascii="Times New Roman" w:hAnsi="Times New Roman"/>
          <w:sz w:val="28"/>
          <w:szCs w:val="28"/>
        </w:rPr>
        <w:t>П</w:t>
      </w:r>
      <w:r w:rsidR="009C44FF" w:rsidRPr="009C44FF">
        <w:rPr>
          <w:rFonts w:ascii="Times New Roman" w:hAnsi="Times New Roman"/>
          <w:sz w:val="28"/>
          <w:szCs w:val="28"/>
        </w:rPr>
        <w:t>роведени</w:t>
      </w:r>
      <w:r w:rsidR="009C44FF">
        <w:rPr>
          <w:rFonts w:ascii="Times New Roman" w:hAnsi="Times New Roman"/>
          <w:sz w:val="28"/>
          <w:szCs w:val="28"/>
        </w:rPr>
        <w:t>е</w:t>
      </w:r>
      <w:r w:rsidR="009C44FF" w:rsidRPr="009C44FF">
        <w:rPr>
          <w:rFonts w:ascii="Times New Roman" w:hAnsi="Times New Roman"/>
          <w:sz w:val="28"/>
          <w:szCs w:val="28"/>
        </w:rPr>
        <w:t xml:space="preserve"> аттестационной сессии</w:t>
      </w:r>
      <w:r w:rsidR="00FA06AB" w:rsidRPr="00C612A2">
        <w:rPr>
          <w:rFonts w:ascii="Times New Roman" w:hAnsi="Times New Roman"/>
          <w:sz w:val="28"/>
          <w:szCs w:val="28"/>
        </w:rPr>
        <w:t xml:space="preserve"> </w:t>
      </w:r>
      <w:r w:rsidR="00B276EC" w:rsidRPr="00C612A2">
        <w:rPr>
          <w:rFonts w:ascii="Times New Roman" w:hAnsi="Times New Roman"/>
          <w:sz w:val="28"/>
          <w:szCs w:val="28"/>
        </w:rPr>
        <w:t>а</w:t>
      </w:r>
      <w:r w:rsidR="00116F43" w:rsidRPr="00C612A2">
        <w:rPr>
          <w:rFonts w:ascii="Times New Roman" w:hAnsi="Times New Roman"/>
          <w:sz w:val="28"/>
          <w:szCs w:val="28"/>
        </w:rPr>
        <w:t>ттестационной к</w:t>
      </w:r>
      <w:r w:rsidR="00FA06AB" w:rsidRPr="00C612A2">
        <w:rPr>
          <w:rFonts w:ascii="Times New Roman" w:hAnsi="Times New Roman"/>
          <w:sz w:val="28"/>
          <w:szCs w:val="28"/>
        </w:rPr>
        <w:t>омиссии счита</w:t>
      </w:r>
      <w:r w:rsidR="00337297">
        <w:rPr>
          <w:rFonts w:ascii="Times New Roman" w:hAnsi="Times New Roman"/>
          <w:sz w:val="28"/>
          <w:szCs w:val="28"/>
        </w:rPr>
        <w:t>е</w:t>
      </w:r>
      <w:r w:rsidR="00FA06AB" w:rsidRPr="00C612A2">
        <w:rPr>
          <w:rFonts w:ascii="Times New Roman" w:hAnsi="Times New Roman"/>
          <w:sz w:val="28"/>
          <w:szCs w:val="28"/>
        </w:rPr>
        <w:t>тся правомочным</w:t>
      </w:r>
      <w:r w:rsidR="00337297">
        <w:rPr>
          <w:rFonts w:ascii="Times New Roman" w:hAnsi="Times New Roman"/>
          <w:sz w:val="28"/>
          <w:szCs w:val="28"/>
        </w:rPr>
        <w:t>, если в не</w:t>
      </w:r>
      <w:r w:rsidR="009C44FF">
        <w:rPr>
          <w:rFonts w:ascii="Times New Roman" w:hAnsi="Times New Roman"/>
          <w:sz w:val="28"/>
          <w:szCs w:val="28"/>
        </w:rPr>
        <w:t>й</w:t>
      </w:r>
      <w:r w:rsidR="00337297">
        <w:rPr>
          <w:rFonts w:ascii="Times New Roman" w:hAnsi="Times New Roman"/>
          <w:sz w:val="28"/>
          <w:szCs w:val="28"/>
        </w:rPr>
        <w:t xml:space="preserve"> принимает участие </w:t>
      </w:r>
      <w:r w:rsidR="00337297" w:rsidRPr="00337297">
        <w:rPr>
          <w:rFonts w:ascii="Times New Roman" w:hAnsi="Times New Roman"/>
          <w:sz w:val="28"/>
          <w:szCs w:val="28"/>
        </w:rPr>
        <w:t>не менее половины ее членов</w:t>
      </w:r>
      <w:r w:rsidR="00337297">
        <w:rPr>
          <w:rFonts w:ascii="Times New Roman" w:hAnsi="Times New Roman"/>
          <w:sz w:val="28"/>
          <w:szCs w:val="28"/>
        </w:rPr>
        <w:t>.</w:t>
      </w:r>
    </w:p>
    <w:p w:rsidR="00050921" w:rsidRPr="00C612A2" w:rsidRDefault="00A73DE4" w:rsidP="00A73DE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Решение о соответствии или несоответствии претендентов </w:t>
      </w:r>
      <w:r w:rsidRPr="00EE20C3">
        <w:rPr>
          <w:rFonts w:ascii="Times New Roman" w:hAnsi="Times New Roman"/>
          <w:sz w:val="28"/>
          <w:szCs w:val="28"/>
        </w:rPr>
        <w:t>требованию, предусмотренному подпунктом «в» пункта 4 Правил</w:t>
      </w:r>
      <w:r>
        <w:rPr>
          <w:rFonts w:ascii="Times New Roman" w:hAnsi="Times New Roman"/>
          <w:sz w:val="28"/>
          <w:szCs w:val="28"/>
        </w:rPr>
        <w:t xml:space="preserve">, отражаются в протоколе проведения аттестационной сессии, который </w:t>
      </w:r>
      <w:r w:rsidR="00050921" w:rsidRPr="005360E3">
        <w:rPr>
          <w:rFonts w:ascii="Times New Roman" w:hAnsi="Times New Roman"/>
          <w:sz w:val="28"/>
          <w:szCs w:val="28"/>
        </w:rPr>
        <w:t xml:space="preserve">подписывается </w:t>
      </w:r>
      <w:r w:rsidR="00050921">
        <w:rPr>
          <w:rFonts w:ascii="Times New Roman" w:hAnsi="Times New Roman"/>
          <w:sz w:val="28"/>
          <w:szCs w:val="28"/>
        </w:rPr>
        <w:t xml:space="preserve">председателем </w:t>
      </w:r>
      <w:r w:rsidR="00050921" w:rsidRPr="005360E3">
        <w:rPr>
          <w:rFonts w:ascii="Times New Roman" w:hAnsi="Times New Roman"/>
          <w:sz w:val="28"/>
          <w:szCs w:val="28"/>
        </w:rPr>
        <w:t xml:space="preserve">аттестационной комиссии и всеми лицами, входящими в состав аттестационной комиссии присутствовавшими </w:t>
      </w:r>
      <w:r w:rsidR="00050921">
        <w:rPr>
          <w:rFonts w:ascii="Times New Roman" w:hAnsi="Times New Roman"/>
          <w:sz w:val="28"/>
          <w:szCs w:val="28"/>
        </w:rPr>
        <w:t>н</w:t>
      </w:r>
      <w:r w:rsidR="00050921" w:rsidRPr="005360E3">
        <w:rPr>
          <w:rFonts w:ascii="Times New Roman" w:hAnsi="Times New Roman"/>
          <w:sz w:val="28"/>
          <w:szCs w:val="28"/>
        </w:rPr>
        <w:t>а заседании.</w:t>
      </w:r>
    </w:p>
    <w:p w:rsidR="006C244E" w:rsidRDefault="006C244E" w:rsidP="0092192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1929" w:rsidRPr="00C612A2" w:rsidRDefault="009C44FF" w:rsidP="00F04AA2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161A7C" w:rsidRPr="00C612A2" w:rsidRDefault="00161A7C" w:rsidP="009F79C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161A7C" w:rsidRPr="00C612A2" w:rsidSect="00CB4CE8">
      <w:headerReference w:type="default" r:id="rId11"/>
      <w:pgSz w:w="11906" w:h="16838" w:code="9"/>
      <w:pgMar w:top="851" w:right="851" w:bottom="851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72" w:rsidRDefault="005A0672">
      <w:r>
        <w:separator/>
      </w:r>
    </w:p>
  </w:endnote>
  <w:endnote w:type="continuationSeparator" w:id="0">
    <w:p w:rsidR="005A0672" w:rsidRDefault="005A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72" w:rsidRDefault="005A0672">
      <w:r>
        <w:separator/>
      </w:r>
    </w:p>
  </w:footnote>
  <w:footnote w:type="continuationSeparator" w:id="0">
    <w:p w:rsidR="005A0672" w:rsidRDefault="005A0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15" w:rsidRDefault="005C271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5C2715" w:rsidRDefault="005C27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A2" w:rsidRPr="0040197C" w:rsidRDefault="00F04AA2">
    <w:pPr>
      <w:pStyle w:val="a5"/>
      <w:jc w:val="center"/>
      <w:rPr>
        <w:rFonts w:ascii="Times New Roman" w:hAnsi="Times New Roman"/>
        <w:szCs w:val="24"/>
      </w:rPr>
    </w:pPr>
    <w:r w:rsidRPr="0040197C">
      <w:rPr>
        <w:rFonts w:ascii="Times New Roman" w:hAnsi="Times New Roman"/>
        <w:szCs w:val="24"/>
      </w:rPr>
      <w:fldChar w:fldCharType="begin"/>
    </w:r>
    <w:r w:rsidRPr="0040197C">
      <w:rPr>
        <w:rFonts w:ascii="Times New Roman" w:hAnsi="Times New Roman"/>
        <w:szCs w:val="24"/>
      </w:rPr>
      <w:instrText>PAGE   \* MERGEFORMAT</w:instrText>
    </w:r>
    <w:r w:rsidRPr="0040197C">
      <w:rPr>
        <w:rFonts w:ascii="Times New Roman" w:hAnsi="Times New Roman"/>
        <w:szCs w:val="24"/>
      </w:rPr>
      <w:fldChar w:fldCharType="separate"/>
    </w:r>
    <w:r w:rsidR="007077D8" w:rsidRPr="007077D8">
      <w:rPr>
        <w:rFonts w:ascii="Times New Roman" w:hAnsi="Times New Roman"/>
        <w:noProof/>
        <w:szCs w:val="24"/>
        <w:lang w:val="ru-RU"/>
      </w:rPr>
      <w:t>1</w:t>
    </w:r>
    <w:r w:rsidRPr="0040197C">
      <w:rPr>
        <w:rFonts w:ascii="Times New Roman" w:hAnsi="Times New Roman"/>
        <w:szCs w:val="24"/>
      </w:rPr>
      <w:fldChar w:fldCharType="end"/>
    </w:r>
  </w:p>
  <w:p w:rsidR="00F04AA2" w:rsidRPr="00F04AA2" w:rsidRDefault="00F04AA2" w:rsidP="00F04AA2">
    <w:pPr>
      <w:pStyle w:val="a5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7C" w:rsidRPr="0040197C" w:rsidRDefault="0040197C">
    <w:pPr>
      <w:pStyle w:val="a5"/>
      <w:jc w:val="center"/>
      <w:rPr>
        <w:rFonts w:ascii="Times New Roman" w:hAnsi="Times New Roman"/>
        <w:szCs w:val="24"/>
      </w:rPr>
    </w:pPr>
    <w:r w:rsidRPr="0040197C">
      <w:rPr>
        <w:rFonts w:ascii="Times New Roman" w:hAnsi="Times New Roman"/>
        <w:szCs w:val="24"/>
      </w:rPr>
      <w:fldChar w:fldCharType="begin"/>
    </w:r>
    <w:r w:rsidRPr="0040197C">
      <w:rPr>
        <w:rFonts w:ascii="Times New Roman" w:hAnsi="Times New Roman"/>
        <w:szCs w:val="24"/>
      </w:rPr>
      <w:instrText>PAGE   \* MERGEFORMAT</w:instrText>
    </w:r>
    <w:r w:rsidRPr="0040197C">
      <w:rPr>
        <w:rFonts w:ascii="Times New Roman" w:hAnsi="Times New Roman"/>
        <w:szCs w:val="24"/>
      </w:rPr>
      <w:fldChar w:fldCharType="separate"/>
    </w:r>
    <w:r w:rsidR="007077D8" w:rsidRPr="007077D8">
      <w:rPr>
        <w:rFonts w:ascii="Times New Roman" w:hAnsi="Times New Roman"/>
        <w:noProof/>
        <w:szCs w:val="24"/>
        <w:lang w:val="ru-RU"/>
      </w:rPr>
      <w:t>4</w:t>
    </w:r>
    <w:r w:rsidRPr="0040197C">
      <w:rPr>
        <w:rFonts w:ascii="Times New Roman" w:hAnsi="Times New Roman"/>
        <w:szCs w:val="24"/>
      </w:rPr>
      <w:fldChar w:fldCharType="end"/>
    </w:r>
  </w:p>
  <w:p w:rsidR="0040197C" w:rsidRPr="00F04AA2" w:rsidRDefault="0040197C" w:rsidP="00F04AA2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6358"/>
    <w:multiLevelType w:val="multilevel"/>
    <w:tmpl w:val="9B48A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AA169DE"/>
    <w:multiLevelType w:val="hybridMultilevel"/>
    <w:tmpl w:val="588A1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51C4C"/>
    <w:multiLevelType w:val="hybridMultilevel"/>
    <w:tmpl w:val="9E4EB72E"/>
    <w:lvl w:ilvl="0" w:tplc="070CC8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2D9F"/>
    <w:rsid w:val="00004142"/>
    <w:rsid w:val="00004350"/>
    <w:rsid w:val="000049AC"/>
    <w:rsid w:val="00005195"/>
    <w:rsid w:val="000058CB"/>
    <w:rsid w:val="000071E0"/>
    <w:rsid w:val="00007278"/>
    <w:rsid w:val="000107B6"/>
    <w:rsid w:val="00012A0C"/>
    <w:rsid w:val="000134A7"/>
    <w:rsid w:val="00015152"/>
    <w:rsid w:val="000210C2"/>
    <w:rsid w:val="000268BC"/>
    <w:rsid w:val="00026BF0"/>
    <w:rsid w:val="0002785E"/>
    <w:rsid w:val="0003033D"/>
    <w:rsid w:val="0003049A"/>
    <w:rsid w:val="000311BF"/>
    <w:rsid w:val="00032513"/>
    <w:rsid w:val="0003634E"/>
    <w:rsid w:val="0003711F"/>
    <w:rsid w:val="00041717"/>
    <w:rsid w:val="00042C47"/>
    <w:rsid w:val="00044006"/>
    <w:rsid w:val="00045BE0"/>
    <w:rsid w:val="0004631B"/>
    <w:rsid w:val="00046340"/>
    <w:rsid w:val="000478E7"/>
    <w:rsid w:val="00050921"/>
    <w:rsid w:val="000519BF"/>
    <w:rsid w:val="000530C9"/>
    <w:rsid w:val="00055BB2"/>
    <w:rsid w:val="000579D2"/>
    <w:rsid w:val="00061DAF"/>
    <w:rsid w:val="00067EFC"/>
    <w:rsid w:val="000702DC"/>
    <w:rsid w:val="000709CF"/>
    <w:rsid w:val="000719FC"/>
    <w:rsid w:val="0007232D"/>
    <w:rsid w:val="00072DF5"/>
    <w:rsid w:val="00072FD8"/>
    <w:rsid w:val="000746C9"/>
    <w:rsid w:val="00081629"/>
    <w:rsid w:val="00081E36"/>
    <w:rsid w:val="0008353B"/>
    <w:rsid w:val="0008724C"/>
    <w:rsid w:val="00092AB7"/>
    <w:rsid w:val="00093C07"/>
    <w:rsid w:val="0009451A"/>
    <w:rsid w:val="00096B97"/>
    <w:rsid w:val="00096C75"/>
    <w:rsid w:val="000973BB"/>
    <w:rsid w:val="000A07E4"/>
    <w:rsid w:val="000A2DBF"/>
    <w:rsid w:val="000B2940"/>
    <w:rsid w:val="000B38EB"/>
    <w:rsid w:val="000B3AC0"/>
    <w:rsid w:val="000B5749"/>
    <w:rsid w:val="000B6693"/>
    <w:rsid w:val="000C16A2"/>
    <w:rsid w:val="000C16F9"/>
    <w:rsid w:val="000C1D85"/>
    <w:rsid w:val="000C2EAA"/>
    <w:rsid w:val="000C3D31"/>
    <w:rsid w:val="000C3DBA"/>
    <w:rsid w:val="000C573C"/>
    <w:rsid w:val="000C614D"/>
    <w:rsid w:val="000D0A20"/>
    <w:rsid w:val="000E0F7C"/>
    <w:rsid w:val="000E22F2"/>
    <w:rsid w:val="000E24BD"/>
    <w:rsid w:val="000E2EF9"/>
    <w:rsid w:val="000E370C"/>
    <w:rsid w:val="000E3C7F"/>
    <w:rsid w:val="000E604D"/>
    <w:rsid w:val="000E633A"/>
    <w:rsid w:val="000F0685"/>
    <w:rsid w:val="000F3130"/>
    <w:rsid w:val="000F3CB4"/>
    <w:rsid w:val="000F4228"/>
    <w:rsid w:val="000F5475"/>
    <w:rsid w:val="0010022A"/>
    <w:rsid w:val="001006A3"/>
    <w:rsid w:val="00105B8D"/>
    <w:rsid w:val="00107127"/>
    <w:rsid w:val="0011101C"/>
    <w:rsid w:val="00114A17"/>
    <w:rsid w:val="00115CAB"/>
    <w:rsid w:val="00115D18"/>
    <w:rsid w:val="00116F43"/>
    <w:rsid w:val="0011700C"/>
    <w:rsid w:val="00117F98"/>
    <w:rsid w:val="00122736"/>
    <w:rsid w:val="001236D3"/>
    <w:rsid w:val="0012463F"/>
    <w:rsid w:val="001323DA"/>
    <w:rsid w:val="00133A5A"/>
    <w:rsid w:val="00133B74"/>
    <w:rsid w:val="00133E6E"/>
    <w:rsid w:val="00134998"/>
    <w:rsid w:val="0013654E"/>
    <w:rsid w:val="001371FA"/>
    <w:rsid w:val="00142BEF"/>
    <w:rsid w:val="00143C01"/>
    <w:rsid w:val="001453E5"/>
    <w:rsid w:val="00145CE4"/>
    <w:rsid w:val="00146C15"/>
    <w:rsid w:val="001512E0"/>
    <w:rsid w:val="0015155C"/>
    <w:rsid w:val="00151E38"/>
    <w:rsid w:val="0015266C"/>
    <w:rsid w:val="0015276C"/>
    <w:rsid w:val="00152C40"/>
    <w:rsid w:val="001552F1"/>
    <w:rsid w:val="001561A0"/>
    <w:rsid w:val="0015769C"/>
    <w:rsid w:val="00160398"/>
    <w:rsid w:val="00161A7C"/>
    <w:rsid w:val="00161CE8"/>
    <w:rsid w:val="00166ACE"/>
    <w:rsid w:val="0016790A"/>
    <w:rsid w:val="0017117B"/>
    <w:rsid w:val="00171855"/>
    <w:rsid w:val="00172276"/>
    <w:rsid w:val="001728BF"/>
    <w:rsid w:val="001763AF"/>
    <w:rsid w:val="001772B4"/>
    <w:rsid w:val="00177D6D"/>
    <w:rsid w:val="001806C0"/>
    <w:rsid w:val="001831C0"/>
    <w:rsid w:val="0018512C"/>
    <w:rsid w:val="00187DC0"/>
    <w:rsid w:val="00193750"/>
    <w:rsid w:val="001944EF"/>
    <w:rsid w:val="00194CC6"/>
    <w:rsid w:val="0019503D"/>
    <w:rsid w:val="0019586C"/>
    <w:rsid w:val="001963AC"/>
    <w:rsid w:val="0019773F"/>
    <w:rsid w:val="001A38FA"/>
    <w:rsid w:val="001A5183"/>
    <w:rsid w:val="001A5A31"/>
    <w:rsid w:val="001A6392"/>
    <w:rsid w:val="001A6AAE"/>
    <w:rsid w:val="001A76CE"/>
    <w:rsid w:val="001B0018"/>
    <w:rsid w:val="001B4680"/>
    <w:rsid w:val="001B5734"/>
    <w:rsid w:val="001B5AAC"/>
    <w:rsid w:val="001B7A6E"/>
    <w:rsid w:val="001C3E01"/>
    <w:rsid w:val="001C48A0"/>
    <w:rsid w:val="001C5D3E"/>
    <w:rsid w:val="001C6A34"/>
    <w:rsid w:val="001D0A53"/>
    <w:rsid w:val="001D2A69"/>
    <w:rsid w:val="001D2B4F"/>
    <w:rsid w:val="001E0AA6"/>
    <w:rsid w:val="001E1B50"/>
    <w:rsid w:val="001E4588"/>
    <w:rsid w:val="001E5AEF"/>
    <w:rsid w:val="001F3099"/>
    <w:rsid w:val="001F3B45"/>
    <w:rsid w:val="002014AB"/>
    <w:rsid w:val="00202867"/>
    <w:rsid w:val="002035A2"/>
    <w:rsid w:val="00204562"/>
    <w:rsid w:val="00205FD0"/>
    <w:rsid w:val="00207CF2"/>
    <w:rsid w:val="00211DA1"/>
    <w:rsid w:val="00212A21"/>
    <w:rsid w:val="00213129"/>
    <w:rsid w:val="00214718"/>
    <w:rsid w:val="002163AB"/>
    <w:rsid w:val="00217393"/>
    <w:rsid w:val="002209E4"/>
    <w:rsid w:val="002228B4"/>
    <w:rsid w:val="002229A7"/>
    <w:rsid w:val="00223D4B"/>
    <w:rsid w:val="00224AB0"/>
    <w:rsid w:val="002259D9"/>
    <w:rsid w:val="00226993"/>
    <w:rsid w:val="00232345"/>
    <w:rsid w:val="00232842"/>
    <w:rsid w:val="002340AA"/>
    <w:rsid w:val="00234A77"/>
    <w:rsid w:val="00237862"/>
    <w:rsid w:val="0024137B"/>
    <w:rsid w:val="00241966"/>
    <w:rsid w:val="0024380D"/>
    <w:rsid w:val="00245CCC"/>
    <w:rsid w:val="00246F09"/>
    <w:rsid w:val="00247DEF"/>
    <w:rsid w:val="00247E3A"/>
    <w:rsid w:val="002534D4"/>
    <w:rsid w:val="00253FC4"/>
    <w:rsid w:val="00255377"/>
    <w:rsid w:val="002557E9"/>
    <w:rsid w:val="002558B9"/>
    <w:rsid w:val="0025655A"/>
    <w:rsid w:val="00262104"/>
    <w:rsid w:val="002675D6"/>
    <w:rsid w:val="00271F42"/>
    <w:rsid w:val="00273A67"/>
    <w:rsid w:val="00274453"/>
    <w:rsid w:val="0027532D"/>
    <w:rsid w:val="002756A5"/>
    <w:rsid w:val="00275E87"/>
    <w:rsid w:val="00277121"/>
    <w:rsid w:val="002775CC"/>
    <w:rsid w:val="002835EB"/>
    <w:rsid w:val="0028590F"/>
    <w:rsid w:val="0028671C"/>
    <w:rsid w:val="002869DF"/>
    <w:rsid w:val="002872A0"/>
    <w:rsid w:val="002919D0"/>
    <w:rsid w:val="00293EC1"/>
    <w:rsid w:val="0029633B"/>
    <w:rsid w:val="002973B9"/>
    <w:rsid w:val="002A1881"/>
    <w:rsid w:val="002A30E6"/>
    <w:rsid w:val="002A3EF4"/>
    <w:rsid w:val="002A4B1E"/>
    <w:rsid w:val="002A5B21"/>
    <w:rsid w:val="002A7129"/>
    <w:rsid w:val="002A7E36"/>
    <w:rsid w:val="002B19D8"/>
    <w:rsid w:val="002B32BE"/>
    <w:rsid w:val="002C1757"/>
    <w:rsid w:val="002C1D0E"/>
    <w:rsid w:val="002C329E"/>
    <w:rsid w:val="002C51E9"/>
    <w:rsid w:val="002C6FAC"/>
    <w:rsid w:val="002D36B8"/>
    <w:rsid w:val="002D4CA3"/>
    <w:rsid w:val="002D77E4"/>
    <w:rsid w:val="002E0181"/>
    <w:rsid w:val="002E0B68"/>
    <w:rsid w:val="002E19FE"/>
    <w:rsid w:val="002E21FE"/>
    <w:rsid w:val="002E2329"/>
    <w:rsid w:val="002E33F7"/>
    <w:rsid w:val="002E3BAD"/>
    <w:rsid w:val="002E4C16"/>
    <w:rsid w:val="002E583C"/>
    <w:rsid w:val="002E7EDD"/>
    <w:rsid w:val="002F1E0C"/>
    <w:rsid w:val="002F40F7"/>
    <w:rsid w:val="00300486"/>
    <w:rsid w:val="00301898"/>
    <w:rsid w:val="00302318"/>
    <w:rsid w:val="0030240C"/>
    <w:rsid w:val="00302FA4"/>
    <w:rsid w:val="00305B3B"/>
    <w:rsid w:val="003070DD"/>
    <w:rsid w:val="00310E72"/>
    <w:rsid w:val="003112FA"/>
    <w:rsid w:val="0031249C"/>
    <w:rsid w:val="00313D24"/>
    <w:rsid w:val="00320418"/>
    <w:rsid w:val="00321952"/>
    <w:rsid w:val="00322108"/>
    <w:rsid w:val="00322338"/>
    <w:rsid w:val="00323D42"/>
    <w:rsid w:val="00325D09"/>
    <w:rsid w:val="00326594"/>
    <w:rsid w:val="00326AF2"/>
    <w:rsid w:val="0033231E"/>
    <w:rsid w:val="003329F6"/>
    <w:rsid w:val="00332BF3"/>
    <w:rsid w:val="00334CA6"/>
    <w:rsid w:val="003357D5"/>
    <w:rsid w:val="00335C9C"/>
    <w:rsid w:val="00337297"/>
    <w:rsid w:val="0033734C"/>
    <w:rsid w:val="00337EF9"/>
    <w:rsid w:val="00341374"/>
    <w:rsid w:val="00342E02"/>
    <w:rsid w:val="00342F40"/>
    <w:rsid w:val="00344E48"/>
    <w:rsid w:val="0034532F"/>
    <w:rsid w:val="003474BA"/>
    <w:rsid w:val="003558EE"/>
    <w:rsid w:val="003563B9"/>
    <w:rsid w:val="00356AB9"/>
    <w:rsid w:val="00360E95"/>
    <w:rsid w:val="003615CC"/>
    <w:rsid w:val="0036298F"/>
    <w:rsid w:val="00362FAA"/>
    <w:rsid w:val="00363E04"/>
    <w:rsid w:val="00365E2A"/>
    <w:rsid w:val="00366248"/>
    <w:rsid w:val="00367F05"/>
    <w:rsid w:val="00367F9A"/>
    <w:rsid w:val="00370207"/>
    <w:rsid w:val="0037341C"/>
    <w:rsid w:val="00374593"/>
    <w:rsid w:val="0037492B"/>
    <w:rsid w:val="003765FA"/>
    <w:rsid w:val="00376609"/>
    <w:rsid w:val="003767A2"/>
    <w:rsid w:val="00376D50"/>
    <w:rsid w:val="00377E7F"/>
    <w:rsid w:val="00382303"/>
    <w:rsid w:val="00384631"/>
    <w:rsid w:val="00384BDF"/>
    <w:rsid w:val="0038537C"/>
    <w:rsid w:val="00386396"/>
    <w:rsid w:val="00386685"/>
    <w:rsid w:val="00386CA4"/>
    <w:rsid w:val="003873CE"/>
    <w:rsid w:val="003906A8"/>
    <w:rsid w:val="00390F17"/>
    <w:rsid w:val="003969D3"/>
    <w:rsid w:val="003A460F"/>
    <w:rsid w:val="003A572F"/>
    <w:rsid w:val="003A796C"/>
    <w:rsid w:val="003B4313"/>
    <w:rsid w:val="003B5614"/>
    <w:rsid w:val="003B5EA2"/>
    <w:rsid w:val="003B74BE"/>
    <w:rsid w:val="003C03E3"/>
    <w:rsid w:val="003C3790"/>
    <w:rsid w:val="003C40A9"/>
    <w:rsid w:val="003C460B"/>
    <w:rsid w:val="003C729A"/>
    <w:rsid w:val="003C7BE5"/>
    <w:rsid w:val="003D2269"/>
    <w:rsid w:val="003D3067"/>
    <w:rsid w:val="003D356B"/>
    <w:rsid w:val="003D7F9D"/>
    <w:rsid w:val="003E0096"/>
    <w:rsid w:val="003E0D73"/>
    <w:rsid w:val="003E7C75"/>
    <w:rsid w:val="003F5EF5"/>
    <w:rsid w:val="0040197C"/>
    <w:rsid w:val="00402314"/>
    <w:rsid w:val="0040553A"/>
    <w:rsid w:val="00406C78"/>
    <w:rsid w:val="00406E00"/>
    <w:rsid w:val="00410713"/>
    <w:rsid w:val="00413A80"/>
    <w:rsid w:val="00415279"/>
    <w:rsid w:val="00415924"/>
    <w:rsid w:val="00417531"/>
    <w:rsid w:val="004176C4"/>
    <w:rsid w:val="0041782C"/>
    <w:rsid w:val="00421F0C"/>
    <w:rsid w:val="0042216C"/>
    <w:rsid w:val="00423C65"/>
    <w:rsid w:val="00425CD5"/>
    <w:rsid w:val="004305F6"/>
    <w:rsid w:val="004321B2"/>
    <w:rsid w:val="00432CDB"/>
    <w:rsid w:val="00434350"/>
    <w:rsid w:val="004366AB"/>
    <w:rsid w:val="00440C81"/>
    <w:rsid w:val="004434CE"/>
    <w:rsid w:val="00444A52"/>
    <w:rsid w:val="00444C94"/>
    <w:rsid w:val="00445879"/>
    <w:rsid w:val="00446F79"/>
    <w:rsid w:val="0044774C"/>
    <w:rsid w:val="00456AD9"/>
    <w:rsid w:val="0046388C"/>
    <w:rsid w:val="004640EA"/>
    <w:rsid w:val="00466CCD"/>
    <w:rsid w:val="00474AFD"/>
    <w:rsid w:val="00475C94"/>
    <w:rsid w:val="00475D06"/>
    <w:rsid w:val="00475EDC"/>
    <w:rsid w:val="00482D82"/>
    <w:rsid w:val="00482DAF"/>
    <w:rsid w:val="00483810"/>
    <w:rsid w:val="004849BE"/>
    <w:rsid w:val="004857CF"/>
    <w:rsid w:val="00485A05"/>
    <w:rsid w:val="004879A9"/>
    <w:rsid w:val="0049044D"/>
    <w:rsid w:val="00490AB8"/>
    <w:rsid w:val="00492FC9"/>
    <w:rsid w:val="004931CD"/>
    <w:rsid w:val="0049736D"/>
    <w:rsid w:val="00497388"/>
    <w:rsid w:val="004A0D33"/>
    <w:rsid w:val="004A43B1"/>
    <w:rsid w:val="004A7904"/>
    <w:rsid w:val="004B199F"/>
    <w:rsid w:val="004B1C9D"/>
    <w:rsid w:val="004B2143"/>
    <w:rsid w:val="004B5306"/>
    <w:rsid w:val="004B5AAA"/>
    <w:rsid w:val="004B72AF"/>
    <w:rsid w:val="004C03E9"/>
    <w:rsid w:val="004C0979"/>
    <w:rsid w:val="004C22AA"/>
    <w:rsid w:val="004C7C17"/>
    <w:rsid w:val="004D16BD"/>
    <w:rsid w:val="004D1782"/>
    <w:rsid w:val="004D262B"/>
    <w:rsid w:val="004D3E53"/>
    <w:rsid w:val="004D5487"/>
    <w:rsid w:val="004D77E0"/>
    <w:rsid w:val="004D7D75"/>
    <w:rsid w:val="004E0569"/>
    <w:rsid w:val="004E0832"/>
    <w:rsid w:val="004E0B52"/>
    <w:rsid w:val="004E2F5B"/>
    <w:rsid w:val="004E55BD"/>
    <w:rsid w:val="004E62D9"/>
    <w:rsid w:val="004E6F11"/>
    <w:rsid w:val="004E792D"/>
    <w:rsid w:val="004F1472"/>
    <w:rsid w:val="004F636F"/>
    <w:rsid w:val="00501364"/>
    <w:rsid w:val="00501A9F"/>
    <w:rsid w:val="00501F71"/>
    <w:rsid w:val="00502A33"/>
    <w:rsid w:val="005044D7"/>
    <w:rsid w:val="00504DB4"/>
    <w:rsid w:val="00510A56"/>
    <w:rsid w:val="00511883"/>
    <w:rsid w:val="005118EB"/>
    <w:rsid w:val="00513FAE"/>
    <w:rsid w:val="005146DF"/>
    <w:rsid w:val="00516F1C"/>
    <w:rsid w:val="00516FFB"/>
    <w:rsid w:val="00525184"/>
    <w:rsid w:val="005255DF"/>
    <w:rsid w:val="005261D4"/>
    <w:rsid w:val="0052656B"/>
    <w:rsid w:val="005273F4"/>
    <w:rsid w:val="0052791F"/>
    <w:rsid w:val="0053273A"/>
    <w:rsid w:val="00535E04"/>
    <w:rsid w:val="005360E3"/>
    <w:rsid w:val="00536A48"/>
    <w:rsid w:val="00537624"/>
    <w:rsid w:val="005415EE"/>
    <w:rsid w:val="00541788"/>
    <w:rsid w:val="005444A6"/>
    <w:rsid w:val="00544F11"/>
    <w:rsid w:val="00546A10"/>
    <w:rsid w:val="005523AB"/>
    <w:rsid w:val="0055382C"/>
    <w:rsid w:val="005619E2"/>
    <w:rsid w:val="00561C4C"/>
    <w:rsid w:val="00562DD9"/>
    <w:rsid w:val="00563E6E"/>
    <w:rsid w:val="00564697"/>
    <w:rsid w:val="00564B3B"/>
    <w:rsid w:val="00564D0F"/>
    <w:rsid w:val="005700FC"/>
    <w:rsid w:val="00570AFF"/>
    <w:rsid w:val="0057161D"/>
    <w:rsid w:val="00571C1C"/>
    <w:rsid w:val="00571CFF"/>
    <w:rsid w:val="00574573"/>
    <w:rsid w:val="00576284"/>
    <w:rsid w:val="00577A4A"/>
    <w:rsid w:val="0058091D"/>
    <w:rsid w:val="00581A42"/>
    <w:rsid w:val="0058294D"/>
    <w:rsid w:val="0058437C"/>
    <w:rsid w:val="0058493C"/>
    <w:rsid w:val="00584970"/>
    <w:rsid w:val="00587FEC"/>
    <w:rsid w:val="00590F07"/>
    <w:rsid w:val="005932CE"/>
    <w:rsid w:val="00594B77"/>
    <w:rsid w:val="00594D33"/>
    <w:rsid w:val="00595FAD"/>
    <w:rsid w:val="0059600A"/>
    <w:rsid w:val="00596386"/>
    <w:rsid w:val="00596567"/>
    <w:rsid w:val="00597316"/>
    <w:rsid w:val="005A0672"/>
    <w:rsid w:val="005A3526"/>
    <w:rsid w:val="005A43FE"/>
    <w:rsid w:val="005A446F"/>
    <w:rsid w:val="005A48DD"/>
    <w:rsid w:val="005B4B16"/>
    <w:rsid w:val="005B65DF"/>
    <w:rsid w:val="005B7D9E"/>
    <w:rsid w:val="005C2715"/>
    <w:rsid w:val="005C41B7"/>
    <w:rsid w:val="005C51C0"/>
    <w:rsid w:val="005C5B60"/>
    <w:rsid w:val="005C5BA0"/>
    <w:rsid w:val="005C7276"/>
    <w:rsid w:val="005C7E26"/>
    <w:rsid w:val="005D04E0"/>
    <w:rsid w:val="005D1A40"/>
    <w:rsid w:val="005D28A3"/>
    <w:rsid w:val="005D4AEF"/>
    <w:rsid w:val="005D4DD5"/>
    <w:rsid w:val="005D5F76"/>
    <w:rsid w:val="005E0C92"/>
    <w:rsid w:val="005E3AE4"/>
    <w:rsid w:val="005E49F6"/>
    <w:rsid w:val="005E5D9C"/>
    <w:rsid w:val="005E6B9A"/>
    <w:rsid w:val="005E712D"/>
    <w:rsid w:val="005F0946"/>
    <w:rsid w:val="005F1511"/>
    <w:rsid w:val="005F354E"/>
    <w:rsid w:val="005F424F"/>
    <w:rsid w:val="005F57C3"/>
    <w:rsid w:val="005F58AD"/>
    <w:rsid w:val="005F607B"/>
    <w:rsid w:val="00602CA0"/>
    <w:rsid w:val="00605957"/>
    <w:rsid w:val="0060732C"/>
    <w:rsid w:val="00615EC5"/>
    <w:rsid w:val="00616321"/>
    <w:rsid w:val="0061664C"/>
    <w:rsid w:val="00620D4F"/>
    <w:rsid w:val="006216B6"/>
    <w:rsid w:val="00621C74"/>
    <w:rsid w:val="00622E63"/>
    <w:rsid w:val="006262C3"/>
    <w:rsid w:val="00626BFD"/>
    <w:rsid w:val="00627146"/>
    <w:rsid w:val="00627E80"/>
    <w:rsid w:val="006324BA"/>
    <w:rsid w:val="00633629"/>
    <w:rsid w:val="00635532"/>
    <w:rsid w:val="00635EEE"/>
    <w:rsid w:val="00636D32"/>
    <w:rsid w:val="00640F58"/>
    <w:rsid w:val="00641EE7"/>
    <w:rsid w:val="00642085"/>
    <w:rsid w:val="00642E9F"/>
    <w:rsid w:val="00643B6A"/>
    <w:rsid w:val="0064562E"/>
    <w:rsid w:val="00650CB3"/>
    <w:rsid w:val="006546CF"/>
    <w:rsid w:val="00656E4A"/>
    <w:rsid w:val="00657097"/>
    <w:rsid w:val="0065769F"/>
    <w:rsid w:val="00660709"/>
    <w:rsid w:val="00660C50"/>
    <w:rsid w:val="00663B20"/>
    <w:rsid w:val="006647C4"/>
    <w:rsid w:val="00672D15"/>
    <w:rsid w:val="00674D7D"/>
    <w:rsid w:val="00675260"/>
    <w:rsid w:val="0067544F"/>
    <w:rsid w:val="0067573B"/>
    <w:rsid w:val="00675942"/>
    <w:rsid w:val="0067751D"/>
    <w:rsid w:val="00680348"/>
    <w:rsid w:val="0068172C"/>
    <w:rsid w:val="00681CD6"/>
    <w:rsid w:val="00683874"/>
    <w:rsid w:val="006844DD"/>
    <w:rsid w:val="0068479F"/>
    <w:rsid w:val="00685FBA"/>
    <w:rsid w:val="00692090"/>
    <w:rsid w:val="00693299"/>
    <w:rsid w:val="00693DAD"/>
    <w:rsid w:val="00693E5A"/>
    <w:rsid w:val="00694913"/>
    <w:rsid w:val="00695CF8"/>
    <w:rsid w:val="006967A6"/>
    <w:rsid w:val="006A081F"/>
    <w:rsid w:val="006A3C15"/>
    <w:rsid w:val="006A7130"/>
    <w:rsid w:val="006A71C7"/>
    <w:rsid w:val="006B340F"/>
    <w:rsid w:val="006B3FDD"/>
    <w:rsid w:val="006C1599"/>
    <w:rsid w:val="006C1BB4"/>
    <w:rsid w:val="006C1FFC"/>
    <w:rsid w:val="006C244E"/>
    <w:rsid w:val="006C267B"/>
    <w:rsid w:val="006C3CAC"/>
    <w:rsid w:val="006C3FC8"/>
    <w:rsid w:val="006C46E6"/>
    <w:rsid w:val="006C680F"/>
    <w:rsid w:val="006C79A0"/>
    <w:rsid w:val="006D01F0"/>
    <w:rsid w:val="006D292D"/>
    <w:rsid w:val="006D333C"/>
    <w:rsid w:val="006D375C"/>
    <w:rsid w:val="006D42A9"/>
    <w:rsid w:val="006D7901"/>
    <w:rsid w:val="006E1648"/>
    <w:rsid w:val="006E2870"/>
    <w:rsid w:val="006E50FB"/>
    <w:rsid w:val="006E5AAF"/>
    <w:rsid w:val="006F07F7"/>
    <w:rsid w:val="006F0A76"/>
    <w:rsid w:val="006F1C7E"/>
    <w:rsid w:val="006F2635"/>
    <w:rsid w:val="006F34ED"/>
    <w:rsid w:val="006F3906"/>
    <w:rsid w:val="006F776B"/>
    <w:rsid w:val="00700008"/>
    <w:rsid w:val="00701000"/>
    <w:rsid w:val="00702226"/>
    <w:rsid w:val="0070393C"/>
    <w:rsid w:val="0070529D"/>
    <w:rsid w:val="00705608"/>
    <w:rsid w:val="007077D8"/>
    <w:rsid w:val="007078B8"/>
    <w:rsid w:val="00707BFE"/>
    <w:rsid w:val="00707E75"/>
    <w:rsid w:val="00707E85"/>
    <w:rsid w:val="00710105"/>
    <w:rsid w:val="007101DA"/>
    <w:rsid w:val="0071066A"/>
    <w:rsid w:val="00710833"/>
    <w:rsid w:val="00712088"/>
    <w:rsid w:val="007120EE"/>
    <w:rsid w:val="0071549D"/>
    <w:rsid w:val="00717470"/>
    <w:rsid w:val="00720457"/>
    <w:rsid w:val="00722C55"/>
    <w:rsid w:val="00723667"/>
    <w:rsid w:val="00724523"/>
    <w:rsid w:val="007248E9"/>
    <w:rsid w:val="00725075"/>
    <w:rsid w:val="007267A3"/>
    <w:rsid w:val="00726CE4"/>
    <w:rsid w:val="00727002"/>
    <w:rsid w:val="0072716F"/>
    <w:rsid w:val="007274B3"/>
    <w:rsid w:val="00730FE4"/>
    <w:rsid w:val="007361F2"/>
    <w:rsid w:val="007362C3"/>
    <w:rsid w:val="00742E2A"/>
    <w:rsid w:val="00742FA4"/>
    <w:rsid w:val="00743462"/>
    <w:rsid w:val="0074579D"/>
    <w:rsid w:val="00745D26"/>
    <w:rsid w:val="00746654"/>
    <w:rsid w:val="007516D1"/>
    <w:rsid w:val="00751764"/>
    <w:rsid w:val="00754181"/>
    <w:rsid w:val="00754487"/>
    <w:rsid w:val="007550D3"/>
    <w:rsid w:val="00756A94"/>
    <w:rsid w:val="0076167D"/>
    <w:rsid w:val="0076470D"/>
    <w:rsid w:val="00767478"/>
    <w:rsid w:val="0077176B"/>
    <w:rsid w:val="00771DE5"/>
    <w:rsid w:val="0077290E"/>
    <w:rsid w:val="00772C6E"/>
    <w:rsid w:val="00776AB8"/>
    <w:rsid w:val="007801A2"/>
    <w:rsid w:val="00780215"/>
    <w:rsid w:val="007803C1"/>
    <w:rsid w:val="00780FC9"/>
    <w:rsid w:val="00782074"/>
    <w:rsid w:val="0078674D"/>
    <w:rsid w:val="00790198"/>
    <w:rsid w:val="00791A3C"/>
    <w:rsid w:val="0079200A"/>
    <w:rsid w:val="00794705"/>
    <w:rsid w:val="00795A7F"/>
    <w:rsid w:val="0079683D"/>
    <w:rsid w:val="007A0159"/>
    <w:rsid w:val="007A43F3"/>
    <w:rsid w:val="007A5410"/>
    <w:rsid w:val="007A5F97"/>
    <w:rsid w:val="007B2605"/>
    <w:rsid w:val="007B3F38"/>
    <w:rsid w:val="007B5F43"/>
    <w:rsid w:val="007B66A4"/>
    <w:rsid w:val="007C04DC"/>
    <w:rsid w:val="007C3340"/>
    <w:rsid w:val="007C377A"/>
    <w:rsid w:val="007C502C"/>
    <w:rsid w:val="007C67B6"/>
    <w:rsid w:val="007C6F46"/>
    <w:rsid w:val="007C7BF3"/>
    <w:rsid w:val="007D0D86"/>
    <w:rsid w:val="007D1CC6"/>
    <w:rsid w:val="007D2CF6"/>
    <w:rsid w:val="007D53C4"/>
    <w:rsid w:val="007D69B0"/>
    <w:rsid w:val="007D6C9D"/>
    <w:rsid w:val="007E3192"/>
    <w:rsid w:val="007E3CF6"/>
    <w:rsid w:val="007F0F5A"/>
    <w:rsid w:val="007F14DC"/>
    <w:rsid w:val="007F2F64"/>
    <w:rsid w:val="007F2FF6"/>
    <w:rsid w:val="007F3007"/>
    <w:rsid w:val="007F3DA8"/>
    <w:rsid w:val="007F4B40"/>
    <w:rsid w:val="007F5407"/>
    <w:rsid w:val="007F6056"/>
    <w:rsid w:val="007F655A"/>
    <w:rsid w:val="007F764D"/>
    <w:rsid w:val="007F7BD9"/>
    <w:rsid w:val="008011B2"/>
    <w:rsid w:val="00801FB1"/>
    <w:rsid w:val="00802197"/>
    <w:rsid w:val="00802FFF"/>
    <w:rsid w:val="008100ED"/>
    <w:rsid w:val="00814424"/>
    <w:rsid w:val="00814862"/>
    <w:rsid w:val="00814EA3"/>
    <w:rsid w:val="00815BF8"/>
    <w:rsid w:val="008226BF"/>
    <w:rsid w:val="00822944"/>
    <w:rsid w:val="008272E0"/>
    <w:rsid w:val="00830E63"/>
    <w:rsid w:val="00833619"/>
    <w:rsid w:val="0083389C"/>
    <w:rsid w:val="008346E7"/>
    <w:rsid w:val="00834D2E"/>
    <w:rsid w:val="00835311"/>
    <w:rsid w:val="00835AEF"/>
    <w:rsid w:val="00836E3D"/>
    <w:rsid w:val="00837584"/>
    <w:rsid w:val="00837D79"/>
    <w:rsid w:val="0084177C"/>
    <w:rsid w:val="00842AC6"/>
    <w:rsid w:val="00843F4E"/>
    <w:rsid w:val="00845C46"/>
    <w:rsid w:val="00847057"/>
    <w:rsid w:val="008511E5"/>
    <w:rsid w:val="00852932"/>
    <w:rsid w:val="00856D7C"/>
    <w:rsid w:val="00856FC5"/>
    <w:rsid w:val="008603F9"/>
    <w:rsid w:val="008604EF"/>
    <w:rsid w:val="00863990"/>
    <w:rsid w:val="00864356"/>
    <w:rsid w:val="00865CFB"/>
    <w:rsid w:val="008666D1"/>
    <w:rsid w:val="00867409"/>
    <w:rsid w:val="008716DA"/>
    <w:rsid w:val="0087420D"/>
    <w:rsid w:val="00874994"/>
    <w:rsid w:val="00884CF1"/>
    <w:rsid w:val="008860F9"/>
    <w:rsid w:val="008877A9"/>
    <w:rsid w:val="00887A4B"/>
    <w:rsid w:val="0089139B"/>
    <w:rsid w:val="00892613"/>
    <w:rsid w:val="00894982"/>
    <w:rsid w:val="00894B36"/>
    <w:rsid w:val="008956C5"/>
    <w:rsid w:val="008A4AF3"/>
    <w:rsid w:val="008A5EB7"/>
    <w:rsid w:val="008A7E04"/>
    <w:rsid w:val="008A7F89"/>
    <w:rsid w:val="008B1780"/>
    <w:rsid w:val="008B72B1"/>
    <w:rsid w:val="008B782E"/>
    <w:rsid w:val="008C0262"/>
    <w:rsid w:val="008C141B"/>
    <w:rsid w:val="008C18A2"/>
    <w:rsid w:val="008C2685"/>
    <w:rsid w:val="008C3636"/>
    <w:rsid w:val="008C423A"/>
    <w:rsid w:val="008C4C55"/>
    <w:rsid w:val="008D0865"/>
    <w:rsid w:val="008D3539"/>
    <w:rsid w:val="008D579B"/>
    <w:rsid w:val="008D5B7B"/>
    <w:rsid w:val="008E02AB"/>
    <w:rsid w:val="008E273A"/>
    <w:rsid w:val="008E2F21"/>
    <w:rsid w:val="008E587E"/>
    <w:rsid w:val="008E6C11"/>
    <w:rsid w:val="008F06B8"/>
    <w:rsid w:val="008F10D8"/>
    <w:rsid w:val="008F15FA"/>
    <w:rsid w:val="008F3AC1"/>
    <w:rsid w:val="008F3C67"/>
    <w:rsid w:val="008F50A3"/>
    <w:rsid w:val="008F5A55"/>
    <w:rsid w:val="00900124"/>
    <w:rsid w:val="009013CD"/>
    <w:rsid w:val="00903536"/>
    <w:rsid w:val="009039FF"/>
    <w:rsid w:val="00907F8D"/>
    <w:rsid w:val="00911FFA"/>
    <w:rsid w:val="00913846"/>
    <w:rsid w:val="0091755B"/>
    <w:rsid w:val="00917D21"/>
    <w:rsid w:val="009202D0"/>
    <w:rsid w:val="00920A94"/>
    <w:rsid w:val="00921929"/>
    <w:rsid w:val="00922A05"/>
    <w:rsid w:val="009234DE"/>
    <w:rsid w:val="00923E0A"/>
    <w:rsid w:val="0092660E"/>
    <w:rsid w:val="009270C2"/>
    <w:rsid w:val="00930461"/>
    <w:rsid w:val="00931589"/>
    <w:rsid w:val="00933E7F"/>
    <w:rsid w:val="009345F9"/>
    <w:rsid w:val="00934CD4"/>
    <w:rsid w:val="00934D43"/>
    <w:rsid w:val="0093630C"/>
    <w:rsid w:val="009379A5"/>
    <w:rsid w:val="00943DDC"/>
    <w:rsid w:val="009463D8"/>
    <w:rsid w:val="00950980"/>
    <w:rsid w:val="009522AE"/>
    <w:rsid w:val="0095288B"/>
    <w:rsid w:val="00954BED"/>
    <w:rsid w:val="009556E5"/>
    <w:rsid w:val="00960184"/>
    <w:rsid w:val="009604C6"/>
    <w:rsid w:val="00960793"/>
    <w:rsid w:val="00960A8A"/>
    <w:rsid w:val="0096137E"/>
    <w:rsid w:val="00961EF9"/>
    <w:rsid w:val="00963586"/>
    <w:rsid w:val="00963A87"/>
    <w:rsid w:val="00963F18"/>
    <w:rsid w:val="00963FE4"/>
    <w:rsid w:val="009678B9"/>
    <w:rsid w:val="00972C63"/>
    <w:rsid w:val="00976350"/>
    <w:rsid w:val="0098173E"/>
    <w:rsid w:val="00984AB5"/>
    <w:rsid w:val="009851FD"/>
    <w:rsid w:val="009916E1"/>
    <w:rsid w:val="009942BE"/>
    <w:rsid w:val="009953D4"/>
    <w:rsid w:val="00995F44"/>
    <w:rsid w:val="00996C00"/>
    <w:rsid w:val="0099735F"/>
    <w:rsid w:val="009A169E"/>
    <w:rsid w:val="009A2FD0"/>
    <w:rsid w:val="009A41BA"/>
    <w:rsid w:val="009A6444"/>
    <w:rsid w:val="009B0677"/>
    <w:rsid w:val="009B0DE2"/>
    <w:rsid w:val="009B167C"/>
    <w:rsid w:val="009B43F1"/>
    <w:rsid w:val="009C44FF"/>
    <w:rsid w:val="009C58A9"/>
    <w:rsid w:val="009D1C37"/>
    <w:rsid w:val="009D273F"/>
    <w:rsid w:val="009D39A5"/>
    <w:rsid w:val="009D49EF"/>
    <w:rsid w:val="009D688D"/>
    <w:rsid w:val="009D7DB5"/>
    <w:rsid w:val="009D7E3B"/>
    <w:rsid w:val="009E1377"/>
    <w:rsid w:val="009E49D0"/>
    <w:rsid w:val="009E4C1D"/>
    <w:rsid w:val="009E6B96"/>
    <w:rsid w:val="009E741B"/>
    <w:rsid w:val="009F0B5E"/>
    <w:rsid w:val="009F0BFE"/>
    <w:rsid w:val="009F186A"/>
    <w:rsid w:val="009F1AAD"/>
    <w:rsid w:val="009F216C"/>
    <w:rsid w:val="009F2F06"/>
    <w:rsid w:val="009F44CF"/>
    <w:rsid w:val="009F53D1"/>
    <w:rsid w:val="009F79CA"/>
    <w:rsid w:val="00A01F6C"/>
    <w:rsid w:val="00A03171"/>
    <w:rsid w:val="00A05853"/>
    <w:rsid w:val="00A05B14"/>
    <w:rsid w:val="00A065DE"/>
    <w:rsid w:val="00A07D2D"/>
    <w:rsid w:val="00A105E2"/>
    <w:rsid w:val="00A10C7A"/>
    <w:rsid w:val="00A12B9B"/>
    <w:rsid w:val="00A13642"/>
    <w:rsid w:val="00A13D50"/>
    <w:rsid w:val="00A14D84"/>
    <w:rsid w:val="00A203E4"/>
    <w:rsid w:val="00A20E60"/>
    <w:rsid w:val="00A21315"/>
    <w:rsid w:val="00A21B05"/>
    <w:rsid w:val="00A22ECF"/>
    <w:rsid w:val="00A26A57"/>
    <w:rsid w:val="00A27A95"/>
    <w:rsid w:val="00A27C32"/>
    <w:rsid w:val="00A3144E"/>
    <w:rsid w:val="00A31457"/>
    <w:rsid w:val="00A32D37"/>
    <w:rsid w:val="00A34074"/>
    <w:rsid w:val="00A4555F"/>
    <w:rsid w:val="00A45EB3"/>
    <w:rsid w:val="00A46C5C"/>
    <w:rsid w:val="00A50166"/>
    <w:rsid w:val="00A503D2"/>
    <w:rsid w:val="00A52132"/>
    <w:rsid w:val="00A52714"/>
    <w:rsid w:val="00A52C6D"/>
    <w:rsid w:val="00A5308D"/>
    <w:rsid w:val="00A53188"/>
    <w:rsid w:val="00A548BB"/>
    <w:rsid w:val="00A56AE6"/>
    <w:rsid w:val="00A572A4"/>
    <w:rsid w:val="00A579ED"/>
    <w:rsid w:val="00A57C8C"/>
    <w:rsid w:val="00A60164"/>
    <w:rsid w:val="00A610A2"/>
    <w:rsid w:val="00A61375"/>
    <w:rsid w:val="00A6439F"/>
    <w:rsid w:val="00A67D1B"/>
    <w:rsid w:val="00A70883"/>
    <w:rsid w:val="00A73DE4"/>
    <w:rsid w:val="00A74896"/>
    <w:rsid w:val="00A75062"/>
    <w:rsid w:val="00A77850"/>
    <w:rsid w:val="00A803BC"/>
    <w:rsid w:val="00A833A0"/>
    <w:rsid w:val="00A855B0"/>
    <w:rsid w:val="00A86660"/>
    <w:rsid w:val="00A86E20"/>
    <w:rsid w:val="00A8774B"/>
    <w:rsid w:val="00A90D83"/>
    <w:rsid w:val="00A91E18"/>
    <w:rsid w:val="00A95C6A"/>
    <w:rsid w:val="00A95F40"/>
    <w:rsid w:val="00A97EAD"/>
    <w:rsid w:val="00AA1B56"/>
    <w:rsid w:val="00AA2541"/>
    <w:rsid w:val="00AA3D4A"/>
    <w:rsid w:val="00AA6435"/>
    <w:rsid w:val="00AB079C"/>
    <w:rsid w:val="00AB0FEA"/>
    <w:rsid w:val="00AB218E"/>
    <w:rsid w:val="00AB27A1"/>
    <w:rsid w:val="00AB3AFB"/>
    <w:rsid w:val="00AB5115"/>
    <w:rsid w:val="00AB7FB5"/>
    <w:rsid w:val="00AC28B6"/>
    <w:rsid w:val="00AC33B1"/>
    <w:rsid w:val="00AC5446"/>
    <w:rsid w:val="00AD2C80"/>
    <w:rsid w:val="00AD4032"/>
    <w:rsid w:val="00AD456E"/>
    <w:rsid w:val="00AD74A9"/>
    <w:rsid w:val="00AD7F2E"/>
    <w:rsid w:val="00AE0520"/>
    <w:rsid w:val="00AE07A2"/>
    <w:rsid w:val="00AE709A"/>
    <w:rsid w:val="00AE7340"/>
    <w:rsid w:val="00AF04F7"/>
    <w:rsid w:val="00AF1F6A"/>
    <w:rsid w:val="00AF37C7"/>
    <w:rsid w:val="00AF6966"/>
    <w:rsid w:val="00AF6E1C"/>
    <w:rsid w:val="00AF739F"/>
    <w:rsid w:val="00B01B1D"/>
    <w:rsid w:val="00B0241D"/>
    <w:rsid w:val="00B02B59"/>
    <w:rsid w:val="00B05DFE"/>
    <w:rsid w:val="00B11C95"/>
    <w:rsid w:val="00B13238"/>
    <w:rsid w:val="00B1394A"/>
    <w:rsid w:val="00B13FF5"/>
    <w:rsid w:val="00B149B6"/>
    <w:rsid w:val="00B150DD"/>
    <w:rsid w:val="00B15436"/>
    <w:rsid w:val="00B169F2"/>
    <w:rsid w:val="00B17B25"/>
    <w:rsid w:val="00B226F2"/>
    <w:rsid w:val="00B22BD5"/>
    <w:rsid w:val="00B23D51"/>
    <w:rsid w:val="00B24310"/>
    <w:rsid w:val="00B26E15"/>
    <w:rsid w:val="00B276EC"/>
    <w:rsid w:val="00B31A95"/>
    <w:rsid w:val="00B356B7"/>
    <w:rsid w:val="00B358C2"/>
    <w:rsid w:val="00B40912"/>
    <w:rsid w:val="00B4293F"/>
    <w:rsid w:val="00B44B40"/>
    <w:rsid w:val="00B45809"/>
    <w:rsid w:val="00B45DA1"/>
    <w:rsid w:val="00B461F1"/>
    <w:rsid w:val="00B47B06"/>
    <w:rsid w:val="00B52439"/>
    <w:rsid w:val="00B54C46"/>
    <w:rsid w:val="00B56474"/>
    <w:rsid w:val="00B57C87"/>
    <w:rsid w:val="00B57CC4"/>
    <w:rsid w:val="00B57E5B"/>
    <w:rsid w:val="00B61A5E"/>
    <w:rsid w:val="00B61B68"/>
    <w:rsid w:val="00B61D5A"/>
    <w:rsid w:val="00B61E10"/>
    <w:rsid w:val="00B66D6A"/>
    <w:rsid w:val="00B66E22"/>
    <w:rsid w:val="00B711A2"/>
    <w:rsid w:val="00B717B7"/>
    <w:rsid w:val="00B71BDC"/>
    <w:rsid w:val="00B72CA2"/>
    <w:rsid w:val="00B72D3C"/>
    <w:rsid w:val="00B72E67"/>
    <w:rsid w:val="00B73E4F"/>
    <w:rsid w:val="00B75D7F"/>
    <w:rsid w:val="00B81779"/>
    <w:rsid w:val="00B863A9"/>
    <w:rsid w:val="00B8645A"/>
    <w:rsid w:val="00B86487"/>
    <w:rsid w:val="00B93C02"/>
    <w:rsid w:val="00B95518"/>
    <w:rsid w:val="00BA078A"/>
    <w:rsid w:val="00BA4B14"/>
    <w:rsid w:val="00BA5368"/>
    <w:rsid w:val="00BA64AA"/>
    <w:rsid w:val="00BA7825"/>
    <w:rsid w:val="00BA7B15"/>
    <w:rsid w:val="00BB258E"/>
    <w:rsid w:val="00BB2B43"/>
    <w:rsid w:val="00BB409A"/>
    <w:rsid w:val="00BB432E"/>
    <w:rsid w:val="00BB462A"/>
    <w:rsid w:val="00BB6298"/>
    <w:rsid w:val="00BB6321"/>
    <w:rsid w:val="00BB65D9"/>
    <w:rsid w:val="00BB77EB"/>
    <w:rsid w:val="00BC0110"/>
    <w:rsid w:val="00BC0205"/>
    <w:rsid w:val="00BC02F7"/>
    <w:rsid w:val="00BC06CE"/>
    <w:rsid w:val="00BC09D1"/>
    <w:rsid w:val="00BC1AE8"/>
    <w:rsid w:val="00BC2344"/>
    <w:rsid w:val="00BC3240"/>
    <w:rsid w:val="00BC5863"/>
    <w:rsid w:val="00BC7498"/>
    <w:rsid w:val="00BD00AE"/>
    <w:rsid w:val="00BD0230"/>
    <w:rsid w:val="00BD1311"/>
    <w:rsid w:val="00BD2C18"/>
    <w:rsid w:val="00BD6E61"/>
    <w:rsid w:val="00BD6FA1"/>
    <w:rsid w:val="00BF0480"/>
    <w:rsid w:val="00BF0BA1"/>
    <w:rsid w:val="00BF13B3"/>
    <w:rsid w:val="00BF215F"/>
    <w:rsid w:val="00BF3C71"/>
    <w:rsid w:val="00BF6E57"/>
    <w:rsid w:val="00BF7863"/>
    <w:rsid w:val="00BF7879"/>
    <w:rsid w:val="00BF7ECD"/>
    <w:rsid w:val="00BF7F66"/>
    <w:rsid w:val="00C0058B"/>
    <w:rsid w:val="00C00D42"/>
    <w:rsid w:val="00C01651"/>
    <w:rsid w:val="00C06049"/>
    <w:rsid w:val="00C114CF"/>
    <w:rsid w:val="00C1375E"/>
    <w:rsid w:val="00C158C6"/>
    <w:rsid w:val="00C166E8"/>
    <w:rsid w:val="00C16D10"/>
    <w:rsid w:val="00C2001A"/>
    <w:rsid w:val="00C20217"/>
    <w:rsid w:val="00C20785"/>
    <w:rsid w:val="00C22FD0"/>
    <w:rsid w:val="00C24B64"/>
    <w:rsid w:val="00C24EF4"/>
    <w:rsid w:val="00C254A8"/>
    <w:rsid w:val="00C26984"/>
    <w:rsid w:val="00C27CC1"/>
    <w:rsid w:val="00C30FCE"/>
    <w:rsid w:val="00C31AF8"/>
    <w:rsid w:val="00C367CC"/>
    <w:rsid w:val="00C37C1E"/>
    <w:rsid w:val="00C4152E"/>
    <w:rsid w:val="00C41DCE"/>
    <w:rsid w:val="00C4361F"/>
    <w:rsid w:val="00C44CB6"/>
    <w:rsid w:val="00C44EE9"/>
    <w:rsid w:val="00C460DF"/>
    <w:rsid w:val="00C51705"/>
    <w:rsid w:val="00C51C6A"/>
    <w:rsid w:val="00C52241"/>
    <w:rsid w:val="00C52D45"/>
    <w:rsid w:val="00C533A9"/>
    <w:rsid w:val="00C534C1"/>
    <w:rsid w:val="00C5444C"/>
    <w:rsid w:val="00C55BAB"/>
    <w:rsid w:val="00C60BB4"/>
    <w:rsid w:val="00C612A2"/>
    <w:rsid w:val="00C632FC"/>
    <w:rsid w:val="00C63A28"/>
    <w:rsid w:val="00C6642E"/>
    <w:rsid w:val="00C73759"/>
    <w:rsid w:val="00C73B9F"/>
    <w:rsid w:val="00C73FFB"/>
    <w:rsid w:val="00C81640"/>
    <w:rsid w:val="00C86283"/>
    <w:rsid w:val="00C8654E"/>
    <w:rsid w:val="00C87D8D"/>
    <w:rsid w:val="00C90926"/>
    <w:rsid w:val="00C91499"/>
    <w:rsid w:val="00C91C23"/>
    <w:rsid w:val="00C924A9"/>
    <w:rsid w:val="00C9278D"/>
    <w:rsid w:val="00C954A2"/>
    <w:rsid w:val="00C97265"/>
    <w:rsid w:val="00C979CC"/>
    <w:rsid w:val="00C97C6C"/>
    <w:rsid w:val="00CA10F5"/>
    <w:rsid w:val="00CA19B9"/>
    <w:rsid w:val="00CA2B24"/>
    <w:rsid w:val="00CA5784"/>
    <w:rsid w:val="00CA7743"/>
    <w:rsid w:val="00CA7E7D"/>
    <w:rsid w:val="00CB1DCB"/>
    <w:rsid w:val="00CB2546"/>
    <w:rsid w:val="00CB29EC"/>
    <w:rsid w:val="00CB2D1F"/>
    <w:rsid w:val="00CB4CE8"/>
    <w:rsid w:val="00CB5450"/>
    <w:rsid w:val="00CB6095"/>
    <w:rsid w:val="00CB669F"/>
    <w:rsid w:val="00CB7D47"/>
    <w:rsid w:val="00CC2F2B"/>
    <w:rsid w:val="00CC561C"/>
    <w:rsid w:val="00CC6292"/>
    <w:rsid w:val="00CC793C"/>
    <w:rsid w:val="00CD00AE"/>
    <w:rsid w:val="00CD091E"/>
    <w:rsid w:val="00CD0F3B"/>
    <w:rsid w:val="00CD17A2"/>
    <w:rsid w:val="00CD2164"/>
    <w:rsid w:val="00CD3DCF"/>
    <w:rsid w:val="00CD43AD"/>
    <w:rsid w:val="00CD4C6E"/>
    <w:rsid w:val="00CD56C6"/>
    <w:rsid w:val="00CD5C9D"/>
    <w:rsid w:val="00CD6A04"/>
    <w:rsid w:val="00CE0768"/>
    <w:rsid w:val="00CE0F81"/>
    <w:rsid w:val="00CE6D0E"/>
    <w:rsid w:val="00CF102C"/>
    <w:rsid w:val="00CF1F18"/>
    <w:rsid w:val="00CF203D"/>
    <w:rsid w:val="00CF2A10"/>
    <w:rsid w:val="00CF3B35"/>
    <w:rsid w:val="00CF60E7"/>
    <w:rsid w:val="00CF7125"/>
    <w:rsid w:val="00D02357"/>
    <w:rsid w:val="00D02C80"/>
    <w:rsid w:val="00D047BF"/>
    <w:rsid w:val="00D11F5A"/>
    <w:rsid w:val="00D11FB8"/>
    <w:rsid w:val="00D12484"/>
    <w:rsid w:val="00D12E8D"/>
    <w:rsid w:val="00D13D86"/>
    <w:rsid w:val="00D14F49"/>
    <w:rsid w:val="00D16875"/>
    <w:rsid w:val="00D17152"/>
    <w:rsid w:val="00D17E3B"/>
    <w:rsid w:val="00D17EB9"/>
    <w:rsid w:val="00D20A30"/>
    <w:rsid w:val="00D2122C"/>
    <w:rsid w:val="00D21BA2"/>
    <w:rsid w:val="00D26D23"/>
    <w:rsid w:val="00D273CF"/>
    <w:rsid w:val="00D27A97"/>
    <w:rsid w:val="00D30A55"/>
    <w:rsid w:val="00D323AE"/>
    <w:rsid w:val="00D33CC3"/>
    <w:rsid w:val="00D351E1"/>
    <w:rsid w:val="00D35F8C"/>
    <w:rsid w:val="00D364E0"/>
    <w:rsid w:val="00D37881"/>
    <w:rsid w:val="00D40096"/>
    <w:rsid w:val="00D4042D"/>
    <w:rsid w:val="00D42665"/>
    <w:rsid w:val="00D43448"/>
    <w:rsid w:val="00D43A06"/>
    <w:rsid w:val="00D500C6"/>
    <w:rsid w:val="00D510A0"/>
    <w:rsid w:val="00D52A95"/>
    <w:rsid w:val="00D52EA3"/>
    <w:rsid w:val="00D543CA"/>
    <w:rsid w:val="00D54B63"/>
    <w:rsid w:val="00D56BA5"/>
    <w:rsid w:val="00D626C2"/>
    <w:rsid w:val="00D64CB6"/>
    <w:rsid w:val="00D76F0C"/>
    <w:rsid w:val="00D776BA"/>
    <w:rsid w:val="00D803C3"/>
    <w:rsid w:val="00D80BF5"/>
    <w:rsid w:val="00D82754"/>
    <w:rsid w:val="00D845E1"/>
    <w:rsid w:val="00D84F58"/>
    <w:rsid w:val="00D91425"/>
    <w:rsid w:val="00D91E5E"/>
    <w:rsid w:val="00D93731"/>
    <w:rsid w:val="00D93EDA"/>
    <w:rsid w:val="00D9652C"/>
    <w:rsid w:val="00D96E8C"/>
    <w:rsid w:val="00DA0AB9"/>
    <w:rsid w:val="00DA1962"/>
    <w:rsid w:val="00DA3CBA"/>
    <w:rsid w:val="00DA4EE0"/>
    <w:rsid w:val="00DA50DC"/>
    <w:rsid w:val="00DA6422"/>
    <w:rsid w:val="00DB4271"/>
    <w:rsid w:val="00DB50D5"/>
    <w:rsid w:val="00DB7B1F"/>
    <w:rsid w:val="00DC1004"/>
    <w:rsid w:val="00DC1484"/>
    <w:rsid w:val="00DC34A1"/>
    <w:rsid w:val="00DC382D"/>
    <w:rsid w:val="00DC3D9A"/>
    <w:rsid w:val="00DC5971"/>
    <w:rsid w:val="00DC5D9B"/>
    <w:rsid w:val="00DC6FF6"/>
    <w:rsid w:val="00DC78E9"/>
    <w:rsid w:val="00DD08BD"/>
    <w:rsid w:val="00DD0982"/>
    <w:rsid w:val="00DD1F1E"/>
    <w:rsid w:val="00DD2CD0"/>
    <w:rsid w:val="00DD50A7"/>
    <w:rsid w:val="00DE12F0"/>
    <w:rsid w:val="00DE3989"/>
    <w:rsid w:val="00DE594C"/>
    <w:rsid w:val="00DE69B7"/>
    <w:rsid w:val="00DF0FF5"/>
    <w:rsid w:val="00DF1AF1"/>
    <w:rsid w:val="00DF1EB2"/>
    <w:rsid w:val="00DF2D74"/>
    <w:rsid w:val="00DF52D2"/>
    <w:rsid w:val="00DF63FF"/>
    <w:rsid w:val="00E00F12"/>
    <w:rsid w:val="00E02BF7"/>
    <w:rsid w:val="00E034B5"/>
    <w:rsid w:val="00E03887"/>
    <w:rsid w:val="00E11596"/>
    <w:rsid w:val="00E12437"/>
    <w:rsid w:val="00E1322D"/>
    <w:rsid w:val="00E133CA"/>
    <w:rsid w:val="00E13AD0"/>
    <w:rsid w:val="00E14C8C"/>
    <w:rsid w:val="00E16316"/>
    <w:rsid w:val="00E20556"/>
    <w:rsid w:val="00E25F70"/>
    <w:rsid w:val="00E273E2"/>
    <w:rsid w:val="00E3221C"/>
    <w:rsid w:val="00E32865"/>
    <w:rsid w:val="00E3289D"/>
    <w:rsid w:val="00E3293B"/>
    <w:rsid w:val="00E352A0"/>
    <w:rsid w:val="00E358CE"/>
    <w:rsid w:val="00E36145"/>
    <w:rsid w:val="00E37CA6"/>
    <w:rsid w:val="00E40524"/>
    <w:rsid w:val="00E430F9"/>
    <w:rsid w:val="00E4335C"/>
    <w:rsid w:val="00E4347E"/>
    <w:rsid w:val="00E43534"/>
    <w:rsid w:val="00E43D08"/>
    <w:rsid w:val="00E448D3"/>
    <w:rsid w:val="00E46A1E"/>
    <w:rsid w:val="00E524EA"/>
    <w:rsid w:val="00E528D0"/>
    <w:rsid w:val="00E53ED2"/>
    <w:rsid w:val="00E55442"/>
    <w:rsid w:val="00E57F90"/>
    <w:rsid w:val="00E6199D"/>
    <w:rsid w:val="00E66D0B"/>
    <w:rsid w:val="00E72A83"/>
    <w:rsid w:val="00E72E26"/>
    <w:rsid w:val="00E745B7"/>
    <w:rsid w:val="00E77D60"/>
    <w:rsid w:val="00E77E8F"/>
    <w:rsid w:val="00E855EC"/>
    <w:rsid w:val="00E87E5E"/>
    <w:rsid w:val="00E91E98"/>
    <w:rsid w:val="00E95A0B"/>
    <w:rsid w:val="00E95A15"/>
    <w:rsid w:val="00E95E48"/>
    <w:rsid w:val="00EA17C8"/>
    <w:rsid w:val="00EA1BBA"/>
    <w:rsid w:val="00EA4139"/>
    <w:rsid w:val="00EA48E1"/>
    <w:rsid w:val="00EA6DD5"/>
    <w:rsid w:val="00EB31C9"/>
    <w:rsid w:val="00EB41FA"/>
    <w:rsid w:val="00EB4BA6"/>
    <w:rsid w:val="00EB54A0"/>
    <w:rsid w:val="00EB6A60"/>
    <w:rsid w:val="00EC03CA"/>
    <w:rsid w:val="00EC1139"/>
    <w:rsid w:val="00EC23A8"/>
    <w:rsid w:val="00EC416F"/>
    <w:rsid w:val="00EC7F90"/>
    <w:rsid w:val="00ED04AA"/>
    <w:rsid w:val="00ED072C"/>
    <w:rsid w:val="00ED113C"/>
    <w:rsid w:val="00ED33E6"/>
    <w:rsid w:val="00ED7014"/>
    <w:rsid w:val="00EE0312"/>
    <w:rsid w:val="00EE1E10"/>
    <w:rsid w:val="00EE1E3F"/>
    <w:rsid w:val="00EE1E42"/>
    <w:rsid w:val="00EE20C3"/>
    <w:rsid w:val="00EE2885"/>
    <w:rsid w:val="00EE4E0A"/>
    <w:rsid w:val="00EF0019"/>
    <w:rsid w:val="00EF0F21"/>
    <w:rsid w:val="00EF168F"/>
    <w:rsid w:val="00EF2350"/>
    <w:rsid w:val="00EF3C91"/>
    <w:rsid w:val="00EF42CA"/>
    <w:rsid w:val="00EF4A11"/>
    <w:rsid w:val="00EF57E2"/>
    <w:rsid w:val="00EF6354"/>
    <w:rsid w:val="00EF7292"/>
    <w:rsid w:val="00EF7A7D"/>
    <w:rsid w:val="00EF7CE1"/>
    <w:rsid w:val="00F02118"/>
    <w:rsid w:val="00F034F7"/>
    <w:rsid w:val="00F048C5"/>
    <w:rsid w:val="00F04AA2"/>
    <w:rsid w:val="00F0540B"/>
    <w:rsid w:val="00F06AB0"/>
    <w:rsid w:val="00F12FEB"/>
    <w:rsid w:val="00F13315"/>
    <w:rsid w:val="00F1433D"/>
    <w:rsid w:val="00F16897"/>
    <w:rsid w:val="00F172DA"/>
    <w:rsid w:val="00F2020D"/>
    <w:rsid w:val="00F209A2"/>
    <w:rsid w:val="00F22B10"/>
    <w:rsid w:val="00F23A6B"/>
    <w:rsid w:val="00F24963"/>
    <w:rsid w:val="00F26318"/>
    <w:rsid w:val="00F268DD"/>
    <w:rsid w:val="00F27FCD"/>
    <w:rsid w:val="00F31807"/>
    <w:rsid w:val="00F32DAD"/>
    <w:rsid w:val="00F34F2F"/>
    <w:rsid w:val="00F353B3"/>
    <w:rsid w:val="00F35D8D"/>
    <w:rsid w:val="00F36C93"/>
    <w:rsid w:val="00F36D1B"/>
    <w:rsid w:val="00F407E6"/>
    <w:rsid w:val="00F40CFC"/>
    <w:rsid w:val="00F4264A"/>
    <w:rsid w:val="00F43236"/>
    <w:rsid w:val="00F43B88"/>
    <w:rsid w:val="00F45015"/>
    <w:rsid w:val="00F450C2"/>
    <w:rsid w:val="00F46EE1"/>
    <w:rsid w:val="00F47802"/>
    <w:rsid w:val="00F5004F"/>
    <w:rsid w:val="00F51466"/>
    <w:rsid w:val="00F51C9D"/>
    <w:rsid w:val="00F523DC"/>
    <w:rsid w:val="00F5258E"/>
    <w:rsid w:val="00F54730"/>
    <w:rsid w:val="00F57251"/>
    <w:rsid w:val="00F640B8"/>
    <w:rsid w:val="00F65468"/>
    <w:rsid w:val="00F66574"/>
    <w:rsid w:val="00F668E5"/>
    <w:rsid w:val="00F67192"/>
    <w:rsid w:val="00F720CE"/>
    <w:rsid w:val="00F74887"/>
    <w:rsid w:val="00F7752A"/>
    <w:rsid w:val="00F77A59"/>
    <w:rsid w:val="00F809DB"/>
    <w:rsid w:val="00F80EDF"/>
    <w:rsid w:val="00F81F03"/>
    <w:rsid w:val="00F83569"/>
    <w:rsid w:val="00F83883"/>
    <w:rsid w:val="00F8507C"/>
    <w:rsid w:val="00F86977"/>
    <w:rsid w:val="00F93601"/>
    <w:rsid w:val="00F9372C"/>
    <w:rsid w:val="00F948B8"/>
    <w:rsid w:val="00F94903"/>
    <w:rsid w:val="00F95FBF"/>
    <w:rsid w:val="00F968A7"/>
    <w:rsid w:val="00FA04B0"/>
    <w:rsid w:val="00FA06AB"/>
    <w:rsid w:val="00FA07B8"/>
    <w:rsid w:val="00FA3863"/>
    <w:rsid w:val="00FA41E1"/>
    <w:rsid w:val="00FA59C0"/>
    <w:rsid w:val="00FB2E2D"/>
    <w:rsid w:val="00FB3874"/>
    <w:rsid w:val="00FB4380"/>
    <w:rsid w:val="00FB4797"/>
    <w:rsid w:val="00FB6012"/>
    <w:rsid w:val="00FB6A6C"/>
    <w:rsid w:val="00FB71C0"/>
    <w:rsid w:val="00FB77B9"/>
    <w:rsid w:val="00FC0C0D"/>
    <w:rsid w:val="00FC2D40"/>
    <w:rsid w:val="00FC4E48"/>
    <w:rsid w:val="00FC5181"/>
    <w:rsid w:val="00FC6D50"/>
    <w:rsid w:val="00FC73EF"/>
    <w:rsid w:val="00FD185F"/>
    <w:rsid w:val="00FD2075"/>
    <w:rsid w:val="00FD3E64"/>
    <w:rsid w:val="00FD4239"/>
    <w:rsid w:val="00FD7613"/>
    <w:rsid w:val="00FD7B23"/>
    <w:rsid w:val="00FE136E"/>
    <w:rsid w:val="00FE4559"/>
    <w:rsid w:val="00FE50DC"/>
    <w:rsid w:val="00FE522C"/>
    <w:rsid w:val="00FE71FD"/>
    <w:rsid w:val="00FF02BE"/>
    <w:rsid w:val="00FF1D24"/>
    <w:rsid w:val="00FF1D53"/>
    <w:rsid w:val="00FF1D72"/>
    <w:rsid w:val="00FF3230"/>
    <w:rsid w:val="00FF3364"/>
    <w:rsid w:val="00FF5206"/>
    <w:rsid w:val="00FF54FD"/>
    <w:rsid w:val="00FF5B32"/>
    <w:rsid w:val="00FF7592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75890D-1AC7-41AE-AC3B-B579B314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Body Text Indent"/>
    <w:basedOn w:val="a"/>
    <w:link w:val="ab"/>
    <w:rsid w:val="00D543CA"/>
    <w:pPr>
      <w:spacing w:line="360" w:lineRule="auto"/>
      <w:ind w:firstLine="709"/>
      <w:jc w:val="both"/>
    </w:pPr>
    <w:rPr>
      <w:lang w:val="x-none" w:eastAsia="x-none"/>
    </w:rPr>
  </w:style>
  <w:style w:type="character" w:styleId="ac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3969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969D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969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D43A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45809"/>
    <w:rPr>
      <w:rFonts w:ascii="Arial" w:hAnsi="Arial"/>
      <w:sz w:val="24"/>
    </w:rPr>
  </w:style>
  <w:style w:type="character" w:customStyle="1" w:styleId="a6">
    <w:name w:val="Верхний колонтитул Знак"/>
    <w:link w:val="a5"/>
    <w:uiPriority w:val="99"/>
    <w:rsid w:val="00ED113C"/>
    <w:rPr>
      <w:rFonts w:ascii="Arial" w:hAnsi="Arial"/>
      <w:sz w:val="24"/>
    </w:rPr>
  </w:style>
  <w:style w:type="paragraph" w:styleId="3">
    <w:name w:val="Body Text Indent 3"/>
    <w:basedOn w:val="a"/>
    <w:link w:val="30"/>
    <w:rsid w:val="00ED113C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ED113C"/>
    <w:rPr>
      <w:sz w:val="16"/>
      <w:szCs w:val="16"/>
    </w:rPr>
  </w:style>
  <w:style w:type="paragraph" w:customStyle="1" w:styleId="formattext">
    <w:name w:val="formattext"/>
    <w:rsid w:val="00ED113C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styleId="af0">
    <w:name w:val="Subtle Emphasis"/>
    <w:uiPriority w:val="19"/>
    <w:qFormat/>
    <w:rsid w:val="007A5F97"/>
    <w:rPr>
      <w:i/>
      <w:iCs/>
      <w:color w:val="808080"/>
    </w:rPr>
  </w:style>
  <w:style w:type="character" w:styleId="af1">
    <w:name w:val="Emphasis"/>
    <w:qFormat/>
    <w:rsid w:val="007A5F97"/>
    <w:rPr>
      <w:i/>
      <w:iCs/>
    </w:rPr>
  </w:style>
  <w:style w:type="character" w:customStyle="1" w:styleId="10">
    <w:name w:val="Заголовок 1 Знак"/>
    <w:link w:val="1"/>
    <w:rsid w:val="00310E72"/>
    <w:rPr>
      <w:b/>
      <w:color w:val="000000"/>
      <w:sz w:val="36"/>
    </w:rPr>
  </w:style>
  <w:style w:type="character" w:customStyle="1" w:styleId="20">
    <w:name w:val="Заголовок 2 Знак"/>
    <w:link w:val="2"/>
    <w:rsid w:val="00310E72"/>
    <w:rPr>
      <w:b/>
      <w:color w:val="000000"/>
      <w:sz w:val="22"/>
    </w:rPr>
  </w:style>
  <w:style w:type="character" w:customStyle="1" w:styleId="a8">
    <w:name w:val="Нижний колонтитул Знак"/>
    <w:link w:val="a7"/>
    <w:rsid w:val="00CD2164"/>
    <w:rPr>
      <w:rFonts w:ascii="Arial" w:hAnsi="Arial"/>
      <w:sz w:val="24"/>
    </w:rPr>
  </w:style>
  <w:style w:type="table" w:styleId="-3">
    <w:name w:val="Table Web 3"/>
    <w:basedOn w:val="a1"/>
    <w:rsid w:val="00FC2D4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Elegant"/>
    <w:basedOn w:val="a1"/>
    <w:rsid w:val="00FC2D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annotation reference"/>
    <w:semiHidden/>
    <w:rsid w:val="0098173E"/>
    <w:rPr>
      <w:sz w:val="16"/>
      <w:szCs w:val="16"/>
    </w:rPr>
  </w:style>
  <w:style w:type="paragraph" w:styleId="af4">
    <w:name w:val="annotation text"/>
    <w:basedOn w:val="a"/>
    <w:semiHidden/>
    <w:rsid w:val="0098173E"/>
    <w:rPr>
      <w:sz w:val="20"/>
    </w:rPr>
  </w:style>
  <w:style w:type="paragraph" w:styleId="af5">
    <w:name w:val="annotation subject"/>
    <w:basedOn w:val="af4"/>
    <w:next w:val="af4"/>
    <w:semiHidden/>
    <w:rsid w:val="0098173E"/>
    <w:rPr>
      <w:b/>
      <w:bCs/>
    </w:rPr>
  </w:style>
  <w:style w:type="paragraph" w:customStyle="1" w:styleId="ConsPlusNormal">
    <w:name w:val="ConsPlusNormal"/>
    <w:rsid w:val="00502A33"/>
    <w:pPr>
      <w:autoSpaceDE w:val="0"/>
      <w:autoSpaceDN w:val="0"/>
      <w:adjustRightInd w:val="0"/>
    </w:pPr>
    <w:rPr>
      <w:rFonts w:ascii="Arial" w:hAnsi="Arial"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89AE-4168-4422-B287-97AE7353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gan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Podobragin</dc:creator>
  <cp:keywords/>
  <dc:description/>
  <cp:lastModifiedBy>Алешкин Сергей Владимирович</cp:lastModifiedBy>
  <cp:revision>2</cp:revision>
  <cp:lastPrinted>2015-07-29T07:41:00Z</cp:lastPrinted>
  <dcterms:created xsi:type="dcterms:W3CDTF">2023-07-14T06:47:00Z</dcterms:created>
  <dcterms:modified xsi:type="dcterms:W3CDTF">2023-07-14T06:47:00Z</dcterms:modified>
</cp:coreProperties>
</file>